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463E" w14:textId="55F77397" w:rsidR="00EF502D" w:rsidRPr="00A1356F" w:rsidRDefault="00EF502D" w:rsidP="00957590">
      <w:pPr>
        <w:pStyle w:val="Heading2"/>
        <w:spacing w:before="0" w:after="0"/>
        <w:rPr>
          <w:rFonts w:cs="Poppins"/>
        </w:rPr>
      </w:pPr>
      <w:bookmarkStart w:id="0" w:name="_Toc212735619"/>
      <w:r w:rsidRPr="00A1356F">
        <w:rPr>
          <w:rFonts w:cs="Poppins"/>
        </w:rPr>
        <w:t>Continuing Professional Development Record</w:t>
      </w:r>
      <w:bookmarkEnd w:id="0"/>
      <w:r w:rsidR="00AD2054">
        <w:rPr>
          <w:rFonts w:cs="Poppins"/>
        </w:rPr>
        <w:t xml:space="preserve">: </w:t>
      </w:r>
      <w:r w:rsidR="00CF7557" w:rsidRPr="00A1356F">
        <w:rPr>
          <w:rFonts w:cs="Poppins"/>
          <w:noProof/>
          <w:sz w:val="36"/>
          <w:szCs w:val="36"/>
        </w:rPr>
        <mc:AlternateContent>
          <mc:Choice Requires="wps">
            <w:drawing>
              <wp:inline distT="0" distB="0" distL="0" distR="0" wp14:anchorId="07B9CCC9" wp14:editId="6B309F6C">
                <wp:extent cx="6645910" cy="1473200"/>
                <wp:effectExtent l="19050" t="19050" r="21590" b="12700"/>
                <wp:docPr id="61603894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10" cy="1473200"/>
                        </a:xfrm>
                        <a:prstGeom prst="roundRect">
                          <a:avLst/>
                        </a:prstGeom>
                        <a:solidFill>
                          <a:srgbClr val="F6F4EC">
                            <a:alpha val="50196"/>
                          </a:srgbClr>
                        </a:solidFill>
                        <a:ln w="28575">
                          <a:solidFill>
                            <a:srgbClr val="1528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AC23E" w14:textId="77777777" w:rsidR="00CF7557" w:rsidRPr="00FB3A99" w:rsidRDefault="00CF7557" w:rsidP="00CF7557">
                            <w:pPr>
                              <w:spacing w:after="0"/>
                              <w:rPr>
                                <w:b/>
                                <w:bCs/>
                                <w:color w:val="003399"/>
                                <w:sz w:val="18"/>
                                <w:szCs w:val="22"/>
                                <w:lang w:eastAsia="en-NZ"/>
                              </w:rPr>
                            </w:pPr>
                            <w:r w:rsidRPr="00FB3A99">
                              <w:rPr>
                                <w:b/>
                                <w:bCs/>
                                <w:color w:val="003399"/>
                                <w:sz w:val="18"/>
                                <w:szCs w:val="22"/>
                                <w:lang w:eastAsia="en-NZ"/>
                              </w:rPr>
                              <w:t xml:space="preserve">Instructions: </w:t>
                            </w:r>
                          </w:p>
                          <w:p w14:paraId="0A828813" w14:textId="77777777" w:rsidR="00A545A9" w:rsidRDefault="00DC2126" w:rsidP="00630919">
                            <w:pPr>
                              <w:spacing w:after="0"/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</w:pPr>
                            <w:r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>This is part two of four.</w:t>
                            </w:r>
                            <w:r w:rsidR="00C56593"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 xml:space="preserve"> </w:t>
                            </w:r>
                            <w:r w:rsidR="00CF7557" w:rsidRPr="00511219"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 xml:space="preserve">Download this document and save it (with your name in the document name) on your computer. </w:t>
                            </w:r>
                            <w:r w:rsidR="00A545A9"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br/>
                            </w:r>
                            <w:r w:rsidR="00A545A9" w:rsidRPr="00A545A9"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 xml:space="preserve">Add the courses you have completed, with their completion date, hours, and align to </w:t>
                            </w:r>
                            <w:proofErr w:type="spellStart"/>
                            <w:r w:rsidR="00A545A9" w:rsidRPr="00A545A9"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>pou</w:t>
                            </w:r>
                            <w:proofErr w:type="spellEnd"/>
                            <w:r w:rsidR="00A545A9" w:rsidRPr="00A545A9"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 xml:space="preserve"> (standards of competence).</w:t>
                            </w:r>
                          </w:p>
                          <w:p w14:paraId="3B4707DE" w14:textId="1D7AC920" w:rsidR="00CF7557" w:rsidRDefault="00630919" w:rsidP="00630919">
                            <w:pPr>
                              <w:spacing w:after="0"/>
                              <w:rPr>
                                <w:rFonts w:eastAsia="Times New Roman" w:cs="Poppins"/>
                                <w:color w:val="003399"/>
                                <w:kern w:val="0"/>
                                <w:sz w:val="16"/>
                                <w:szCs w:val="16"/>
                                <w:lang w:eastAsia="en-NZ"/>
                                <w14:ligatures w14:val="none"/>
                              </w:rPr>
                            </w:pPr>
                            <w:r>
                              <w:rPr>
                                <w:color w:val="003399"/>
                                <w:sz w:val="16"/>
                                <w:szCs w:val="20"/>
                                <w:lang w:eastAsia="en-NZ"/>
                              </w:rPr>
                              <w:t>On completion, the form is s</w:t>
                            </w:r>
                            <w:r w:rsidR="00CF7557" w:rsidRPr="00511219">
                              <w:rPr>
                                <w:rFonts w:eastAsia="Times New Roman" w:cs="Poppins"/>
                                <w:color w:val="003399"/>
                                <w:kern w:val="0"/>
                                <w:sz w:val="16"/>
                                <w:szCs w:val="16"/>
                                <w:lang w:eastAsia="en-NZ"/>
                                <w14:ligatures w14:val="none"/>
                              </w:rPr>
                              <w:t xml:space="preserve">igned by </w:t>
                            </w:r>
                            <w:r>
                              <w:rPr>
                                <w:rFonts w:eastAsia="Times New Roman" w:cs="Poppins"/>
                                <w:color w:val="003399"/>
                                <w:kern w:val="0"/>
                                <w:sz w:val="16"/>
                                <w:szCs w:val="16"/>
                                <w:lang w:eastAsia="en-NZ"/>
                                <w14:ligatures w14:val="none"/>
                              </w:rPr>
                              <w:t xml:space="preserve">the </w:t>
                            </w:r>
                            <w:r w:rsidR="00CF7557" w:rsidRPr="00511219">
                              <w:rPr>
                                <w:rFonts w:eastAsia="Times New Roman" w:cs="Poppins"/>
                                <w:color w:val="003399"/>
                                <w:kern w:val="0"/>
                                <w:sz w:val="16"/>
                                <w:szCs w:val="16"/>
                                <w:lang w:eastAsia="en-NZ"/>
                                <w14:ligatures w14:val="none"/>
                              </w:rPr>
                              <w:t xml:space="preserve">nurse and </w:t>
                            </w:r>
                            <w:r>
                              <w:rPr>
                                <w:rFonts w:eastAsia="Times New Roman" w:cs="Poppins"/>
                                <w:color w:val="003399"/>
                                <w:kern w:val="0"/>
                                <w:sz w:val="16"/>
                                <w:szCs w:val="16"/>
                                <w:lang w:eastAsia="en-NZ"/>
                                <w14:ligatures w14:val="none"/>
                              </w:rPr>
                              <w:t xml:space="preserve">the </w:t>
                            </w:r>
                            <w:r w:rsidR="00CF7557" w:rsidRPr="00511219">
                              <w:rPr>
                                <w:rFonts w:eastAsia="Times New Roman" w:cs="Poppins"/>
                                <w:color w:val="003399"/>
                                <w:kern w:val="0"/>
                                <w:sz w:val="16"/>
                                <w:szCs w:val="16"/>
                                <w:lang w:eastAsia="en-NZ"/>
                                <w14:ligatures w14:val="none"/>
                              </w:rPr>
                              <w:t>manager/senior nurse/authorised delegate</w:t>
                            </w:r>
                            <w:r>
                              <w:rPr>
                                <w:rFonts w:eastAsia="Times New Roman" w:cs="Poppins"/>
                                <w:color w:val="003399"/>
                                <w:kern w:val="0"/>
                                <w:sz w:val="16"/>
                                <w:szCs w:val="16"/>
                                <w:lang w:eastAsia="en-NZ"/>
                                <w14:ligatures w14:val="none"/>
                              </w:rPr>
                              <w:t>.</w:t>
                            </w:r>
                          </w:p>
                          <w:p w14:paraId="178EEEEB" w14:textId="4360DFA1" w:rsidR="00630919" w:rsidRDefault="00630919" w:rsidP="00630919">
                            <w:r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br/>
                            </w:r>
                            <w:r w:rsidRPr="00EF502D"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 xml:space="preserve">To complete this </w:t>
                            </w:r>
                            <w:r w:rsidRPr="00511219"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 xml:space="preserve">page, you may refer to the downloadable </w:t>
                            </w:r>
                            <w:r w:rsidRPr="00511219">
                              <w:rPr>
                                <w:rFonts w:cs="Poppins"/>
                                <w:b/>
                                <w:bCs/>
                                <w:color w:val="003399"/>
                                <w:sz w:val="16"/>
                                <w:szCs w:val="16"/>
                              </w:rPr>
                              <w:t>Verified Record</w:t>
                            </w:r>
                            <w:r w:rsidRPr="00511219"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 xml:space="preserve"> found in your learning site. Please check you have included the minimum number of hours required. Yo</w:t>
                            </w:r>
                            <w:r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 xml:space="preserve">u </w:t>
                            </w:r>
                            <w:r w:rsidRPr="00511219"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 xml:space="preserve">might include: </w:t>
                            </w:r>
                            <w:proofErr w:type="spellStart"/>
                            <w:r w:rsidRPr="00511219"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>elearning</w:t>
                            </w:r>
                            <w:proofErr w:type="spellEnd"/>
                            <w:r w:rsidRPr="00511219"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 xml:space="preserve">seminars or </w:t>
                            </w:r>
                            <w:r w:rsidRPr="00511219"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 xml:space="preserve">study days, </w:t>
                            </w:r>
                            <w:proofErr w:type="spellStart"/>
                            <w:r w:rsidRPr="00511219"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>inservice</w:t>
                            </w:r>
                            <w:r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>s</w:t>
                            </w:r>
                            <w:proofErr w:type="spellEnd"/>
                            <w:r w:rsidRPr="00511219"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 xml:space="preserve">, orientation, and </w:t>
                            </w:r>
                            <w:r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 xml:space="preserve">study completed with a </w:t>
                            </w:r>
                            <w:r w:rsidRPr="00511219"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 xml:space="preserve">tertiary education </w:t>
                            </w:r>
                            <w:r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>provider</w:t>
                            </w:r>
                            <w:r w:rsidRPr="00511219">
                              <w:rPr>
                                <w:rFonts w:cs="Poppins"/>
                                <w:color w:val="003399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70DE65C" w14:textId="77777777" w:rsidR="00630919" w:rsidRPr="00511219" w:rsidRDefault="00630919" w:rsidP="00630919">
                            <w:pPr>
                              <w:spacing w:after="0"/>
                              <w:rPr>
                                <w:rFonts w:eastAsia="Times New Roman" w:cs="Poppins"/>
                                <w:color w:val="003399"/>
                                <w:kern w:val="0"/>
                                <w:sz w:val="16"/>
                                <w:szCs w:val="16"/>
                                <w:lang w:eastAsia="en-NZ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7B9CCC9" id="Rectangle: Rounded Corners 3" o:spid="_x0000_s1026" style="width:523.3pt;height:1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" fillcolor="#f6f4ec" strokecolor="#15284c" strokeweight="2.25pt">
                <v:fill opacity="32896f"/>
                <v:stroke joinstyle="miter"/>
                <v:textbox>
                  <w:txbxContent>
                    <w:p w14:paraId="1F6AC23E" w14:textId="77777777" w:rsidR="00CF7557" w:rsidRPr="00FB3A99" w:rsidRDefault="00CF7557" w:rsidP="00CF7557">
                      <w:pPr>
                        <w:spacing w:after="0"/>
                        <w:rPr>
                          <w:b/>
                          <w:bCs/>
                          <w:color w:val="003399"/>
                          <w:sz w:val="18"/>
                          <w:szCs w:val="22"/>
                          <w:lang w:eastAsia="en-NZ"/>
                        </w:rPr>
                      </w:pPr>
                      <w:r w:rsidRPr="00FB3A99">
                        <w:rPr>
                          <w:b/>
                          <w:bCs/>
                          <w:color w:val="003399"/>
                          <w:sz w:val="18"/>
                          <w:szCs w:val="22"/>
                          <w:lang w:eastAsia="en-NZ"/>
                        </w:rPr>
                        <w:t xml:space="preserve">Instructions: </w:t>
                      </w:r>
                    </w:p>
                    <w:p w14:paraId="0A828813" w14:textId="77777777" w:rsidR="00A545A9" w:rsidRDefault="00DC2126" w:rsidP="00630919">
                      <w:pPr>
                        <w:spacing w:after="0"/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</w:pPr>
                      <w:r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>This is part two of four.</w:t>
                      </w:r>
                      <w:r w:rsidR="00C56593"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 xml:space="preserve"> </w:t>
                      </w:r>
                      <w:r w:rsidR="00CF7557" w:rsidRPr="00511219"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 xml:space="preserve">Download this document and save it (with your name in the document name) on your computer. </w:t>
                      </w:r>
                      <w:r w:rsidR="00A545A9"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br/>
                      </w:r>
                      <w:r w:rsidR="00A545A9" w:rsidRPr="00A545A9"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 xml:space="preserve">Add the courses you have completed, with their completion date, hours, and align to </w:t>
                      </w:r>
                      <w:proofErr w:type="spellStart"/>
                      <w:r w:rsidR="00A545A9" w:rsidRPr="00A545A9"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>pou</w:t>
                      </w:r>
                      <w:proofErr w:type="spellEnd"/>
                      <w:r w:rsidR="00A545A9" w:rsidRPr="00A545A9"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 xml:space="preserve"> (standards of competence).</w:t>
                      </w:r>
                    </w:p>
                    <w:p w14:paraId="3B4707DE" w14:textId="1D7AC920" w:rsidR="00CF7557" w:rsidRDefault="00630919" w:rsidP="00630919">
                      <w:pPr>
                        <w:spacing w:after="0"/>
                        <w:rPr>
                          <w:rFonts w:eastAsia="Times New Roman" w:cs="Poppins"/>
                          <w:color w:val="003399"/>
                          <w:kern w:val="0"/>
                          <w:sz w:val="16"/>
                          <w:szCs w:val="16"/>
                          <w:lang w:eastAsia="en-NZ"/>
                          <w14:ligatures w14:val="none"/>
                        </w:rPr>
                      </w:pPr>
                      <w:r>
                        <w:rPr>
                          <w:color w:val="003399"/>
                          <w:sz w:val="16"/>
                          <w:szCs w:val="20"/>
                          <w:lang w:eastAsia="en-NZ"/>
                        </w:rPr>
                        <w:t>On completion, the form is s</w:t>
                      </w:r>
                      <w:r w:rsidR="00CF7557" w:rsidRPr="00511219">
                        <w:rPr>
                          <w:rFonts w:eastAsia="Times New Roman" w:cs="Poppins"/>
                          <w:color w:val="003399"/>
                          <w:kern w:val="0"/>
                          <w:sz w:val="16"/>
                          <w:szCs w:val="16"/>
                          <w:lang w:eastAsia="en-NZ"/>
                          <w14:ligatures w14:val="none"/>
                        </w:rPr>
                        <w:t xml:space="preserve">igned by </w:t>
                      </w:r>
                      <w:r>
                        <w:rPr>
                          <w:rFonts w:eastAsia="Times New Roman" w:cs="Poppins"/>
                          <w:color w:val="003399"/>
                          <w:kern w:val="0"/>
                          <w:sz w:val="16"/>
                          <w:szCs w:val="16"/>
                          <w:lang w:eastAsia="en-NZ"/>
                          <w14:ligatures w14:val="none"/>
                        </w:rPr>
                        <w:t xml:space="preserve">the </w:t>
                      </w:r>
                      <w:r w:rsidR="00CF7557" w:rsidRPr="00511219">
                        <w:rPr>
                          <w:rFonts w:eastAsia="Times New Roman" w:cs="Poppins"/>
                          <w:color w:val="003399"/>
                          <w:kern w:val="0"/>
                          <w:sz w:val="16"/>
                          <w:szCs w:val="16"/>
                          <w:lang w:eastAsia="en-NZ"/>
                          <w14:ligatures w14:val="none"/>
                        </w:rPr>
                        <w:t xml:space="preserve">nurse and </w:t>
                      </w:r>
                      <w:r>
                        <w:rPr>
                          <w:rFonts w:eastAsia="Times New Roman" w:cs="Poppins"/>
                          <w:color w:val="003399"/>
                          <w:kern w:val="0"/>
                          <w:sz w:val="16"/>
                          <w:szCs w:val="16"/>
                          <w:lang w:eastAsia="en-NZ"/>
                          <w14:ligatures w14:val="none"/>
                        </w:rPr>
                        <w:t xml:space="preserve">the </w:t>
                      </w:r>
                      <w:r w:rsidR="00CF7557" w:rsidRPr="00511219">
                        <w:rPr>
                          <w:rFonts w:eastAsia="Times New Roman" w:cs="Poppins"/>
                          <w:color w:val="003399"/>
                          <w:kern w:val="0"/>
                          <w:sz w:val="16"/>
                          <w:szCs w:val="16"/>
                          <w:lang w:eastAsia="en-NZ"/>
                          <w14:ligatures w14:val="none"/>
                        </w:rPr>
                        <w:t>manager/senior nurse/authorised delegate</w:t>
                      </w:r>
                      <w:r>
                        <w:rPr>
                          <w:rFonts w:eastAsia="Times New Roman" w:cs="Poppins"/>
                          <w:color w:val="003399"/>
                          <w:kern w:val="0"/>
                          <w:sz w:val="16"/>
                          <w:szCs w:val="16"/>
                          <w:lang w:eastAsia="en-NZ"/>
                          <w14:ligatures w14:val="none"/>
                        </w:rPr>
                        <w:t>.</w:t>
                      </w:r>
                    </w:p>
                    <w:p w14:paraId="178EEEEB" w14:textId="4360DFA1" w:rsidR="00630919" w:rsidRDefault="00630919" w:rsidP="00630919">
                      <w:r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br/>
                      </w:r>
                      <w:r w:rsidRPr="00EF502D"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 xml:space="preserve">To complete this </w:t>
                      </w:r>
                      <w:r w:rsidRPr="00511219"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 xml:space="preserve">page, you may refer to the downloadable </w:t>
                      </w:r>
                      <w:r w:rsidRPr="00511219">
                        <w:rPr>
                          <w:rFonts w:cs="Poppins"/>
                          <w:b/>
                          <w:bCs/>
                          <w:color w:val="003399"/>
                          <w:sz w:val="16"/>
                          <w:szCs w:val="16"/>
                        </w:rPr>
                        <w:t>Verified Record</w:t>
                      </w:r>
                      <w:r w:rsidRPr="00511219"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 xml:space="preserve"> found in your learning site. Please check you have included the minimum number of hours required. Yo</w:t>
                      </w:r>
                      <w:r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 xml:space="preserve">u </w:t>
                      </w:r>
                      <w:r w:rsidRPr="00511219"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 xml:space="preserve">might include: </w:t>
                      </w:r>
                      <w:proofErr w:type="spellStart"/>
                      <w:r w:rsidRPr="00511219"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>elearning</w:t>
                      </w:r>
                      <w:proofErr w:type="spellEnd"/>
                      <w:r w:rsidRPr="00511219"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 xml:space="preserve">seminars or </w:t>
                      </w:r>
                      <w:r w:rsidRPr="00511219"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 xml:space="preserve">study days, </w:t>
                      </w:r>
                      <w:proofErr w:type="spellStart"/>
                      <w:r w:rsidRPr="00511219"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>inservice</w:t>
                      </w:r>
                      <w:r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>s</w:t>
                      </w:r>
                      <w:proofErr w:type="spellEnd"/>
                      <w:r w:rsidRPr="00511219"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 xml:space="preserve">, orientation, and </w:t>
                      </w:r>
                      <w:r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 xml:space="preserve">study completed with a </w:t>
                      </w:r>
                      <w:r w:rsidRPr="00511219"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 xml:space="preserve">tertiary education </w:t>
                      </w:r>
                      <w:r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>provider</w:t>
                      </w:r>
                      <w:r w:rsidRPr="00511219">
                        <w:rPr>
                          <w:rFonts w:cs="Poppins"/>
                          <w:color w:val="003399"/>
                          <w:sz w:val="16"/>
                          <w:szCs w:val="16"/>
                        </w:rPr>
                        <w:t>.</w:t>
                      </w:r>
                    </w:p>
                    <w:p w14:paraId="670DE65C" w14:textId="77777777" w:rsidR="00630919" w:rsidRPr="00511219" w:rsidRDefault="00630919" w:rsidP="00630919">
                      <w:pPr>
                        <w:spacing w:after="0"/>
                        <w:rPr>
                          <w:rFonts w:eastAsia="Times New Roman" w:cs="Poppins"/>
                          <w:color w:val="003399"/>
                          <w:kern w:val="0"/>
                          <w:sz w:val="16"/>
                          <w:szCs w:val="16"/>
                          <w:lang w:eastAsia="en-NZ"/>
                          <w14:ligatures w14:val="none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1843"/>
        <w:gridCol w:w="2268"/>
      </w:tblGrid>
      <w:tr w:rsidR="0009714E" w:rsidRPr="00A1356F" w14:paraId="1F9BAEF3" w14:textId="77777777" w:rsidTr="008E61A9"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35A938" w14:textId="77777777" w:rsidR="0009714E" w:rsidRPr="00A1356F" w:rsidRDefault="0009714E" w:rsidP="001A6EBB">
            <w:pPr>
              <w:rPr>
                <w:rFonts w:cs="Poppins"/>
                <w:b/>
                <w:bCs/>
              </w:rPr>
            </w:pPr>
            <w:r w:rsidRPr="00A1356F">
              <w:rPr>
                <w:rFonts w:cs="Poppins"/>
                <w:b/>
                <w:bCs/>
              </w:rPr>
              <w:t>First name</w:t>
            </w:r>
          </w:p>
        </w:tc>
        <w:sdt>
          <w:sdtPr>
            <w:rPr>
              <w:szCs w:val="18"/>
            </w:rPr>
            <w:alias w:val="First name"/>
            <w:tag w:val="Firstname"/>
            <w:id w:val="-152294682"/>
            <w:placeholder>
              <w:docPart w:val="A360460257D34F7C92934669CF926F1E"/>
            </w:placeholder>
          </w:sdtPr>
          <w:sdtContent>
            <w:tc>
              <w:tcPr>
                <w:tcW w:w="43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AE9F7" w:themeFill="text2" w:themeFillTint="1A"/>
                <w:vAlign w:val="bottom"/>
              </w:tcPr>
              <w:p w14:paraId="40A9BF0E" w14:textId="77777777" w:rsidR="0009714E" w:rsidRPr="001C6992" w:rsidRDefault="0009714E" w:rsidP="001A6EBB">
                <w:pPr>
                  <w:pStyle w:val="Field"/>
                  <w:rPr>
                    <w:szCs w:val="18"/>
                  </w:rPr>
                </w:pPr>
                <w:r w:rsidRPr="001C6992">
                  <w:rPr>
                    <w:szCs w:val="18"/>
                  </w:rPr>
                  <w:t>Enter first name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bottom"/>
          </w:tcPr>
          <w:p w14:paraId="4B1363A3" w14:textId="6DC9D5B4" w:rsidR="0009714E" w:rsidRPr="009D4D9A" w:rsidRDefault="0009714E" w:rsidP="001A6EBB">
            <w:pPr>
              <w:rPr>
                <w:rFonts w:cs="Poppins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  <w:vAlign w:val="bottom"/>
          </w:tcPr>
          <w:p w14:paraId="41E23F1A" w14:textId="2D22C197" w:rsidR="0009714E" w:rsidRPr="00A1356F" w:rsidRDefault="0009714E" w:rsidP="001A6EBB">
            <w:pPr>
              <w:pStyle w:val="Field"/>
            </w:pPr>
          </w:p>
        </w:tc>
      </w:tr>
      <w:tr w:rsidR="0009714E" w:rsidRPr="00A1356F" w14:paraId="0DBEF9C7" w14:textId="77777777" w:rsidTr="008E61A9"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2936656" w14:textId="77777777" w:rsidR="0009714E" w:rsidRPr="00A1356F" w:rsidRDefault="0009714E" w:rsidP="001A6EBB">
            <w:pPr>
              <w:rPr>
                <w:rFonts w:cs="Poppins"/>
                <w:b/>
                <w:bCs/>
              </w:rPr>
            </w:pPr>
            <w:r w:rsidRPr="00A1356F">
              <w:rPr>
                <w:rFonts w:cs="Poppins"/>
                <w:b/>
                <w:bCs/>
              </w:rPr>
              <w:t>Last name</w:t>
            </w:r>
          </w:p>
        </w:tc>
        <w:sdt>
          <w:sdtPr>
            <w:rPr>
              <w:rFonts w:cs="Poppins"/>
              <w:sz w:val="18"/>
              <w:szCs w:val="18"/>
            </w:rPr>
            <w:alias w:val="Last name"/>
            <w:tag w:val="Last name"/>
            <w:id w:val="-614292986"/>
            <w:placeholder>
              <w:docPart w:val="4D8A3FC9A40F4E8D9671EA8850E47096"/>
            </w:placeholder>
            <w:showingPlcHdr/>
          </w:sdtPr>
          <w:sdtContent>
            <w:tc>
              <w:tcPr>
                <w:tcW w:w="4394" w:type="dxa"/>
                <w:tcBorders>
                  <w:left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AE9F7" w:themeFill="text2" w:themeFillTint="1A"/>
                <w:vAlign w:val="bottom"/>
              </w:tcPr>
              <w:p w14:paraId="5BC9C4B6" w14:textId="77777777" w:rsidR="0009714E" w:rsidRPr="001C6992" w:rsidRDefault="0009714E" w:rsidP="001A6EBB">
                <w:pPr>
                  <w:rPr>
                    <w:rFonts w:cs="Poppins"/>
                    <w:sz w:val="18"/>
                    <w:szCs w:val="18"/>
                  </w:rPr>
                </w:pPr>
                <w:r w:rsidRPr="001C6992">
                  <w:rPr>
                    <w:rStyle w:val="FieldChar"/>
                    <w:szCs w:val="18"/>
                  </w:rPr>
                  <w:t>Enter last name.</w:t>
                </w:r>
              </w:p>
            </w:tc>
          </w:sdtContent>
        </w:sdt>
        <w:tc>
          <w:tcPr>
            <w:tcW w:w="1843" w:type="dxa"/>
            <w:tcBorders>
              <w:left w:val="single" w:sz="4" w:space="0" w:color="FFFFFF" w:themeColor="background1"/>
            </w:tcBorders>
            <w:vAlign w:val="bottom"/>
          </w:tcPr>
          <w:p w14:paraId="668C614B" w14:textId="243058C2" w:rsidR="0009714E" w:rsidRPr="009D4D9A" w:rsidRDefault="0009714E" w:rsidP="001A6EBB">
            <w:pPr>
              <w:rPr>
                <w:rFonts w:cs="Poppins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327D58A8" w14:textId="50FD659F" w:rsidR="0009714E" w:rsidRPr="00A1356F" w:rsidRDefault="0009714E" w:rsidP="001A6EBB">
            <w:pPr>
              <w:pStyle w:val="Field"/>
            </w:pPr>
          </w:p>
        </w:tc>
      </w:tr>
      <w:tr w:rsidR="0009714E" w:rsidRPr="001C6992" w14:paraId="26756F54" w14:textId="77777777" w:rsidTr="00ED2BE1"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23361BA" w14:textId="77777777" w:rsidR="0009714E" w:rsidRPr="00A1356F" w:rsidRDefault="0009714E" w:rsidP="001A6EBB">
            <w:pPr>
              <w:rPr>
                <w:rFonts w:cs="Poppins"/>
                <w:b/>
                <w:bCs/>
              </w:rPr>
            </w:pPr>
            <w:r w:rsidRPr="00A1356F">
              <w:rPr>
                <w:rFonts w:cs="Poppins"/>
                <w:b/>
                <w:bCs/>
              </w:rPr>
              <w:t>Email address</w:t>
            </w:r>
          </w:p>
        </w:tc>
        <w:sdt>
          <w:sdtPr>
            <w:rPr>
              <w:rFonts w:cs="Poppins"/>
              <w:sz w:val="18"/>
              <w:szCs w:val="22"/>
            </w:rPr>
            <w:alias w:val="Email"/>
            <w:tag w:val="Email"/>
            <w:id w:val="-933205302"/>
            <w:placeholder>
              <w:docPart w:val="DF23BCBBB1D1407E8DB66EBD8BA44F8E"/>
            </w:placeholder>
            <w:showingPlcHdr/>
          </w:sdtPr>
          <w:sdtContent>
            <w:tc>
              <w:tcPr>
                <w:tcW w:w="8505" w:type="dxa"/>
                <w:gridSpan w:val="3"/>
                <w:tcBorders>
                  <w:left w:val="single" w:sz="4" w:space="0" w:color="FFFFFF" w:themeColor="background1"/>
                </w:tcBorders>
                <w:shd w:val="clear" w:color="auto" w:fill="DAE9F7" w:themeFill="text2" w:themeFillTint="1A"/>
                <w:vAlign w:val="bottom"/>
              </w:tcPr>
              <w:p w14:paraId="2838CF4C" w14:textId="77777777" w:rsidR="0009714E" w:rsidRPr="001C6992" w:rsidRDefault="0009714E" w:rsidP="001A6EBB">
                <w:pPr>
                  <w:rPr>
                    <w:rFonts w:cs="Poppins"/>
                    <w:sz w:val="18"/>
                    <w:szCs w:val="22"/>
                  </w:rPr>
                </w:pPr>
                <w:r w:rsidRPr="001C6992">
                  <w:rPr>
                    <w:rStyle w:val="FieldChar"/>
                    <w:szCs w:val="22"/>
                  </w:rPr>
                  <w:t>Enter your email address.</w:t>
                </w:r>
              </w:p>
            </w:tc>
          </w:sdtContent>
        </w:sdt>
      </w:tr>
    </w:tbl>
    <w:p w14:paraId="16CB4C24" w14:textId="77777777" w:rsidR="00636384" w:rsidRDefault="00636384" w:rsidP="00957590">
      <w:pPr>
        <w:spacing w:after="0"/>
        <w:rPr>
          <w:rFonts w:cs="Poppins"/>
        </w:rPr>
      </w:pPr>
    </w:p>
    <w:p w14:paraId="71C0F4D7" w14:textId="02CD1F0A" w:rsidR="00E2504F" w:rsidRPr="00511219" w:rsidRDefault="005C4EFA" w:rsidP="00957590">
      <w:pPr>
        <w:spacing w:after="0"/>
        <w:rPr>
          <w:rFonts w:cs="Poppins"/>
          <w:color w:val="003399"/>
          <w:sz w:val="16"/>
          <w:szCs w:val="16"/>
        </w:rPr>
      </w:pPr>
      <w:r w:rsidRPr="005C4EFA">
        <w:rPr>
          <w:rFonts w:cs="Poppins"/>
        </w:rPr>
        <w:t>This page records the required minimum 60 hours of continuing professional development (CPD) over the three years leading up to this application.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85" w:type="dxa"/>
          <w:right w:w="85" w:type="dxa"/>
        </w:tblCellMar>
        <w:tblLook w:val="04E0" w:firstRow="1" w:lastRow="1" w:firstColumn="1" w:lastColumn="0" w:noHBand="0" w:noVBand="1"/>
      </w:tblPr>
      <w:tblGrid>
        <w:gridCol w:w="4090"/>
        <w:gridCol w:w="2289"/>
        <w:gridCol w:w="1843"/>
        <w:gridCol w:w="2126"/>
      </w:tblGrid>
      <w:tr w:rsidR="009965D8" w:rsidRPr="00A24D71" w14:paraId="6AC218B6" w14:textId="1F8A19DE" w:rsidTr="000E196B">
        <w:trPr>
          <w:cantSplit/>
          <w:trHeight w:val="574"/>
          <w:tblHeader/>
        </w:trPr>
        <w:tc>
          <w:tcPr>
            <w:tcW w:w="4090" w:type="dxa"/>
            <w:vAlign w:val="bottom"/>
          </w:tcPr>
          <w:p w14:paraId="127DC3E2" w14:textId="44EDF2AF" w:rsidR="009965D8" w:rsidRPr="00A1356F" w:rsidRDefault="00EA7B1F" w:rsidP="00A24D71">
            <w:pPr>
              <w:rPr>
                <w:rFonts w:cs="Poppins"/>
                <w:b/>
                <w:bCs/>
              </w:rPr>
            </w:pPr>
            <w:r>
              <w:rPr>
                <w:rFonts w:cs="Poppins"/>
                <w:b/>
                <w:bCs/>
              </w:rPr>
              <w:t>A</w:t>
            </w:r>
            <w:r>
              <w:rPr>
                <w:b/>
                <w:bCs/>
              </w:rPr>
              <w:t>ctivity</w:t>
            </w:r>
            <w:r w:rsidR="009965D8" w:rsidRPr="00A1356F">
              <w:rPr>
                <w:rFonts w:cs="Poppins"/>
                <w:b/>
                <w:bCs/>
              </w:rPr>
              <w:t xml:space="preserve"> name</w:t>
            </w:r>
          </w:p>
        </w:tc>
        <w:tc>
          <w:tcPr>
            <w:tcW w:w="2289" w:type="dxa"/>
            <w:vAlign w:val="bottom"/>
          </w:tcPr>
          <w:p w14:paraId="7DD07E9A" w14:textId="77777777" w:rsidR="009965D8" w:rsidRPr="00A1356F" w:rsidRDefault="009965D8" w:rsidP="00D06AFB">
            <w:pPr>
              <w:jc w:val="center"/>
              <w:rPr>
                <w:rFonts w:cs="Poppins"/>
                <w:b/>
                <w:bCs/>
              </w:rPr>
            </w:pPr>
            <w:r w:rsidRPr="00A1356F">
              <w:rPr>
                <w:rFonts w:cs="Poppins"/>
                <w:b/>
                <w:bCs/>
              </w:rPr>
              <w:t>Completion date</w:t>
            </w:r>
          </w:p>
        </w:tc>
        <w:tc>
          <w:tcPr>
            <w:tcW w:w="1843" w:type="dxa"/>
            <w:vAlign w:val="bottom"/>
          </w:tcPr>
          <w:p w14:paraId="4295E16A" w14:textId="77777777" w:rsidR="009965D8" w:rsidRPr="00A1356F" w:rsidRDefault="009965D8" w:rsidP="00D06AFB">
            <w:pPr>
              <w:jc w:val="center"/>
              <w:rPr>
                <w:rFonts w:cs="Poppins"/>
                <w:b/>
                <w:bCs/>
              </w:rPr>
            </w:pPr>
            <w:r w:rsidRPr="00A1356F">
              <w:rPr>
                <w:rFonts w:cs="Poppins"/>
                <w:b/>
                <w:bCs/>
              </w:rPr>
              <w:t>Hours</w:t>
            </w:r>
          </w:p>
        </w:tc>
        <w:tc>
          <w:tcPr>
            <w:tcW w:w="2126" w:type="dxa"/>
            <w:vAlign w:val="bottom"/>
          </w:tcPr>
          <w:p w14:paraId="100F0F27" w14:textId="122C7058" w:rsidR="009965D8" w:rsidRPr="00306373" w:rsidRDefault="009965D8" w:rsidP="002D37FC">
            <w:pPr>
              <w:rPr>
                <w:rFonts w:cs="Poppins"/>
                <w:b/>
                <w:bCs/>
                <w:sz w:val="14"/>
                <w:szCs w:val="18"/>
              </w:rPr>
            </w:pPr>
            <w:r w:rsidRPr="00306373">
              <w:rPr>
                <w:rFonts w:cs="Poppins"/>
                <w:b/>
                <w:bCs/>
                <w:sz w:val="14"/>
                <w:szCs w:val="18"/>
              </w:rPr>
              <w:t xml:space="preserve">Which </w:t>
            </w:r>
            <w:proofErr w:type="spellStart"/>
            <w:r w:rsidRPr="00306373">
              <w:rPr>
                <w:rFonts w:cs="Poppins"/>
                <w:b/>
                <w:bCs/>
                <w:sz w:val="14"/>
                <w:szCs w:val="18"/>
              </w:rPr>
              <w:t>pou</w:t>
            </w:r>
            <w:proofErr w:type="spellEnd"/>
            <w:r w:rsidRPr="00306373">
              <w:rPr>
                <w:rFonts w:cs="Poppins"/>
                <w:b/>
                <w:bCs/>
                <w:sz w:val="14"/>
                <w:szCs w:val="18"/>
              </w:rPr>
              <w:t xml:space="preserve"> does the activity relate to?</w:t>
            </w:r>
            <w:r w:rsidR="002D37FC" w:rsidRPr="00306373">
              <w:rPr>
                <w:rFonts w:cs="Poppins"/>
                <w:b/>
                <w:bCs/>
                <w:sz w:val="14"/>
                <w:szCs w:val="18"/>
              </w:rPr>
              <w:t xml:space="preserve"> </w:t>
            </w:r>
            <w:r w:rsidR="00306373">
              <w:rPr>
                <w:rFonts w:cs="Poppins"/>
                <w:b/>
                <w:bCs/>
                <w:sz w:val="14"/>
                <w:szCs w:val="18"/>
              </w:rPr>
              <w:br/>
            </w:r>
            <w:r w:rsidRPr="00306373">
              <w:rPr>
                <w:rFonts w:cs="Poppins"/>
                <w:b/>
                <w:bCs/>
                <w:sz w:val="14"/>
                <w:szCs w:val="18"/>
              </w:rPr>
              <w:t>1, 2, 3, 4, 5, 6</w:t>
            </w:r>
          </w:p>
        </w:tc>
      </w:tr>
      <w:tr w:rsidR="009965D8" w:rsidRPr="00511219" w14:paraId="1C05C7FD" w14:textId="1325F2B4" w:rsidTr="000E196B">
        <w:sdt>
          <w:sdtPr>
            <w:rPr>
              <w:rFonts w:cs="Poppins"/>
              <w:sz w:val="18"/>
              <w:szCs w:val="22"/>
            </w:rPr>
            <w:alias w:val="Course name"/>
            <w:tag w:val="Course name"/>
            <w:id w:val="-2003655234"/>
            <w:placeholder>
              <w:docPart w:val="B958BB0EA1EE44818AD546A50E1DD4EB"/>
            </w:placeholder>
            <w:showingPlcHdr/>
          </w:sdtPr>
          <w:sdtContent>
            <w:tc>
              <w:tcPr>
                <w:tcW w:w="4090" w:type="dxa"/>
                <w:vAlign w:val="center"/>
              </w:tcPr>
              <w:p w14:paraId="333AE359" w14:textId="6A62D968" w:rsidR="009965D8" w:rsidRPr="00511219" w:rsidRDefault="00EA7B1F" w:rsidP="00D06AFB">
                <w:pPr>
                  <w:rPr>
                    <w:rFonts w:cs="Poppins"/>
                    <w:sz w:val="18"/>
                    <w:szCs w:val="22"/>
                  </w:rPr>
                </w:pPr>
                <w:r>
                  <w:rPr>
                    <w:rStyle w:val="PlaceholderText"/>
                    <w:rFonts w:cs="Poppins"/>
                    <w:sz w:val="18"/>
                    <w:szCs w:val="22"/>
                  </w:rPr>
                  <w:t>E</w:t>
                </w:r>
                <w:r w:rsidR="009965D8" w:rsidRPr="00511219">
                  <w:rPr>
                    <w:rStyle w:val="PlaceholderText"/>
                    <w:rFonts w:cs="Poppins"/>
                    <w:sz w:val="18"/>
                    <w:szCs w:val="22"/>
                  </w:rPr>
                  <w:t xml:space="preserve">nter </w:t>
                </w:r>
                <w:r>
                  <w:rPr>
                    <w:rStyle w:val="PlaceholderText"/>
                    <w:rFonts w:cs="Poppins"/>
                    <w:sz w:val="18"/>
                    <w:szCs w:val="22"/>
                  </w:rPr>
                  <w:t xml:space="preserve">activity here </w:t>
                </w:r>
                <w:r w:rsidR="009965D8" w:rsidRPr="00511219">
                  <w:rPr>
                    <w:rStyle w:val="PlaceholderText"/>
                    <w:rFonts w:cs="Poppins"/>
                    <w:sz w:val="18"/>
                    <w:szCs w:val="22"/>
                  </w:rPr>
                  <w:t>text.</w:t>
                </w:r>
              </w:p>
            </w:tc>
          </w:sdtContent>
        </w:sdt>
        <w:sdt>
          <w:sdtPr>
            <w:rPr>
              <w:rFonts w:cs="Poppins"/>
              <w:sz w:val="18"/>
              <w:szCs w:val="22"/>
            </w:rPr>
            <w:alias w:val="Completion date"/>
            <w:tag w:val="Completion date"/>
            <w:id w:val="96989369"/>
            <w:placeholder>
              <w:docPart w:val="D785B9E2F09640CEB89519E7213C7313"/>
            </w:placeholder>
            <w:showingPlcHdr/>
            <w:date>
              <w:dateFormat w:val="d MMMM 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289" w:type="dxa"/>
                <w:vAlign w:val="center"/>
              </w:tcPr>
              <w:p w14:paraId="75309004" w14:textId="64E5BE52" w:rsidR="009965D8" w:rsidRPr="00511219" w:rsidRDefault="009965D8" w:rsidP="00D06AFB">
                <w:pPr>
                  <w:jc w:val="center"/>
                  <w:rPr>
                    <w:rFonts w:cs="Poppins"/>
                    <w:sz w:val="18"/>
                    <w:szCs w:val="22"/>
                  </w:rPr>
                </w:pPr>
                <w:r w:rsidRPr="00511219">
                  <w:rPr>
                    <w:rStyle w:val="PlaceholderText"/>
                    <w:rFonts w:cs="Poppins"/>
                    <w:sz w:val="18"/>
                    <w:szCs w:val="22"/>
                  </w:rPr>
                  <w:t>C</w:t>
                </w:r>
                <w:r w:rsidR="00EA7B1F">
                  <w:rPr>
                    <w:rStyle w:val="PlaceholderText"/>
                    <w:rFonts w:cs="Poppins"/>
                    <w:sz w:val="18"/>
                    <w:szCs w:val="22"/>
                  </w:rPr>
                  <w:t>hoose</w:t>
                </w:r>
                <w:r w:rsidRPr="00511219">
                  <w:rPr>
                    <w:rStyle w:val="PlaceholderText"/>
                    <w:rFonts w:cs="Poppins"/>
                    <w:sz w:val="18"/>
                    <w:szCs w:val="22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Poppins"/>
              <w:sz w:val="18"/>
              <w:szCs w:val="22"/>
            </w:rPr>
            <w:alias w:val="Hours"/>
            <w:tag w:val="Hours"/>
            <w:id w:val="1488977571"/>
            <w:placeholder>
              <w:docPart w:val="B958BB0EA1EE44818AD546A50E1DD4EB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6311DC9E" w14:textId="76B6DF48" w:rsidR="009965D8" w:rsidRPr="00511219" w:rsidRDefault="00EA7B1F" w:rsidP="00D06AFB">
                <w:pPr>
                  <w:jc w:val="center"/>
                  <w:rPr>
                    <w:rFonts w:cs="Poppins"/>
                    <w:sz w:val="18"/>
                    <w:szCs w:val="22"/>
                  </w:rPr>
                </w:pPr>
                <w:r>
                  <w:rPr>
                    <w:rStyle w:val="PlaceholderText"/>
                    <w:rFonts w:cs="Poppins"/>
                    <w:sz w:val="18"/>
                    <w:szCs w:val="22"/>
                  </w:rPr>
                  <w:t>E</w:t>
                </w:r>
                <w:r w:rsidRPr="00511219">
                  <w:rPr>
                    <w:rStyle w:val="PlaceholderText"/>
                    <w:rFonts w:cs="Poppins"/>
                    <w:sz w:val="18"/>
                    <w:szCs w:val="22"/>
                  </w:rPr>
                  <w:t xml:space="preserve">nter </w:t>
                </w:r>
                <w:r>
                  <w:rPr>
                    <w:rStyle w:val="PlaceholderText"/>
                    <w:rFonts w:cs="Poppins"/>
                    <w:sz w:val="18"/>
                    <w:szCs w:val="22"/>
                  </w:rPr>
                  <w:t xml:space="preserve">activity here </w:t>
                </w:r>
                <w:r w:rsidRPr="00511219">
                  <w:rPr>
                    <w:rStyle w:val="PlaceholderText"/>
                    <w:rFonts w:cs="Poppins"/>
                    <w:sz w:val="18"/>
                    <w:szCs w:val="22"/>
                  </w:rPr>
                  <w:t>text.</w:t>
                </w:r>
              </w:p>
            </w:tc>
          </w:sdtContent>
        </w:sdt>
        <w:sdt>
          <w:sdtPr>
            <w:rPr>
              <w:rFonts w:cs="Poppins"/>
              <w:sz w:val="16"/>
              <w:szCs w:val="20"/>
            </w:rPr>
            <w:id w:val="488294456"/>
            <w:placeholder>
              <w:docPart w:val="C1769AECA5864932B7243CD078337593"/>
            </w:placeholder>
            <w:showingPlcHdr/>
            <w:text/>
          </w:sdtPr>
          <w:sdtContent>
            <w:tc>
              <w:tcPr>
                <w:tcW w:w="2126" w:type="dxa"/>
              </w:tcPr>
              <w:p w14:paraId="31DC9CC9" w14:textId="34DCDB46" w:rsidR="009965D8" w:rsidRPr="000E196B" w:rsidRDefault="000E196B" w:rsidP="00D06AFB">
                <w:pPr>
                  <w:jc w:val="center"/>
                  <w:rPr>
                    <w:rFonts w:cs="Poppins"/>
                    <w:sz w:val="16"/>
                    <w:szCs w:val="20"/>
                  </w:rPr>
                </w:pPr>
                <w:r w:rsidRPr="000E196B">
                  <w:rPr>
                    <w:rStyle w:val="PlaceholderText"/>
                    <w:sz w:val="16"/>
                    <w:szCs w:val="20"/>
                  </w:rPr>
                  <w:t xml:space="preserve"> </w:t>
                </w:r>
                <w:r w:rsidR="00EA7B1F">
                  <w:rPr>
                    <w:rStyle w:val="PlaceholderText"/>
                    <w:sz w:val="16"/>
                    <w:szCs w:val="20"/>
                  </w:rPr>
                  <w:t>Enter pou number here</w:t>
                </w:r>
                <w:r w:rsidRPr="000E196B">
                  <w:rPr>
                    <w:rStyle w:val="PlaceholderText"/>
                    <w:sz w:val="16"/>
                    <w:szCs w:val="20"/>
                  </w:rPr>
                  <w:t>.</w:t>
                </w:r>
              </w:p>
            </w:tc>
          </w:sdtContent>
        </w:sdt>
      </w:tr>
      <w:tr w:rsidR="009965D8" w:rsidRPr="00511219" w14:paraId="53A1858A" w14:textId="6AE05DF4" w:rsidTr="000E196B">
        <w:tc>
          <w:tcPr>
            <w:tcW w:w="4090" w:type="dxa"/>
            <w:vAlign w:val="center"/>
          </w:tcPr>
          <w:p w14:paraId="24D5FE7E" w14:textId="4BC2A308" w:rsidR="009965D8" w:rsidRPr="00511219" w:rsidRDefault="009965D8" w:rsidP="00D06AF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4090E97C" w14:textId="21BC3179" w:rsidR="009965D8" w:rsidRPr="00511219" w:rsidRDefault="009965D8" w:rsidP="00D06AF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25A1F5A" w14:textId="0E20F74E" w:rsidR="009965D8" w:rsidRPr="00511219" w:rsidRDefault="009965D8" w:rsidP="00D06AF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3C814217" w14:textId="530BFE20" w:rsidR="009965D8" w:rsidRPr="000E196B" w:rsidRDefault="009965D8" w:rsidP="00D06AFB">
            <w:pPr>
              <w:jc w:val="center"/>
              <w:rPr>
                <w:rFonts w:cs="Poppins"/>
                <w:sz w:val="16"/>
                <w:szCs w:val="20"/>
              </w:rPr>
            </w:pPr>
          </w:p>
        </w:tc>
      </w:tr>
      <w:tr w:rsidR="009965D8" w:rsidRPr="00511219" w14:paraId="1095559A" w14:textId="06FA4054" w:rsidTr="000E196B">
        <w:tc>
          <w:tcPr>
            <w:tcW w:w="4090" w:type="dxa"/>
            <w:vAlign w:val="center"/>
          </w:tcPr>
          <w:p w14:paraId="768CDC7E" w14:textId="3383176C" w:rsidR="009965D8" w:rsidRPr="00511219" w:rsidRDefault="009965D8" w:rsidP="00D06AF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14F3B40E" w14:textId="591C7360" w:rsidR="009965D8" w:rsidRPr="00511219" w:rsidRDefault="009965D8" w:rsidP="00D06AF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44F2E50" w14:textId="51D45061" w:rsidR="009965D8" w:rsidRPr="00511219" w:rsidRDefault="009965D8" w:rsidP="00D06AF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4982807A" w14:textId="6DDCFC9F" w:rsidR="009965D8" w:rsidRPr="000E196B" w:rsidRDefault="009965D8" w:rsidP="00D06AFB">
            <w:pPr>
              <w:jc w:val="center"/>
              <w:rPr>
                <w:rFonts w:cs="Poppins"/>
                <w:sz w:val="16"/>
                <w:szCs w:val="20"/>
              </w:rPr>
            </w:pPr>
          </w:p>
        </w:tc>
      </w:tr>
      <w:tr w:rsidR="009965D8" w:rsidRPr="00511219" w14:paraId="2E53E105" w14:textId="430693CF" w:rsidTr="000E196B">
        <w:tc>
          <w:tcPr>
            <w:tcW w:w="4090" w:type="dxa"/>
            <w:vAlign w:val="center"/>
          </w:tcPr>
          <w:p w14:paraId="4C01C0EC" w14:textId="2E663A26" w:rsidR="009965D8" w:rsidRPr="00511219" w:rsidRDefault="009965D8" w:rsidP="00D06AF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7A52FE9D" w14:textId="39DEAB81" w:rsidR="009965D8" w:rsidRPr="00511219" w:rsidRDefault="009965D8" w:rsidP="00D06AF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CFEC7EB" w14:textId="24505BCE" w:rsidR="009965D8" w:rsidRPr="00511219" w:rsidRDefault="009965D8" w:rsidP="00D06AF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6E615133" w14:textId="47265324" w:rsidR="009965D8" w:rsidRPr="000E196B" w:rsidRDefault="009965D8" w:rsidP="00D06AFB">
            <w:pPr>
              <w:jc w:val="center"/>
              <w:rPr>
                <w:rFonts w:cs="Poppins"/>
                <w:sz w:val="16"/>
                <w:szCs w:val="20"/>
              </w:rPr>
            </w:pPr>
          </w:p>
        </w:tc>
      </w:tr>
      <w:tr w:rsidR="009965D8" w:rsidRPr="00511219" w14:paraId="0E6ABA6F" w14:textId="1A76F7E2" w:rsidTr="000E196B">
        <w:tc>
          <w:tcPr>
            <w:tcW w:w="4090" w:type="dxa"/>
            <w:vAlign w:val="center"/>
          </w:tcPr>
          <w:p w14:paraId="62EC53E2" w14:textId="59A19758" w:rsidR="009965D8" w:rsidRPr="00511219" w:rsidRDefault="009965D8" w:rsidP="00D06AF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1F5AE17E" w14:textId="496F9B32" w:rsidR="009965D8" w:rsidRPr="00511219" w:rsidRDefault="009965D8" w:rsidP="00D06AF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C8950D2" w14:textId="5B077DBD" w:rsidR="009965D8" w:rsidRPr="00511219" w:rsidRDefault="009965D8" w:rsidP="00D06AF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611046E2" w14:textId="22D185D2" w:rsidR="009965D8" w:rsidRPr="000E196B" w:rsidRDefault="009965D8" w:rsidP="00D06AFB">
            <w:pPr>
              <w:jc w:val="center"/>
              <w:rPr>
                <w:rFonts w:cs="Poppins"/>
                <w:sz w:val="16"/>
                <w:szCs w:val="20"/>
              </w:rPr>
            </w:pPr>
          </w:p>
        </w:tc>
      </w:tr>
      <w:tr w:rsidR="000E196B" w:rsidRPr="00511219" w14:paraId="6B63306A" w14:textId="0AA68B16" w:rsidTr="000E196B">
        <w:tc>
          <w:tcPr>
            <w:tcW w:w="4090" w:type="dxa"/>
            <w:vAlign w:val="center"/>
          </w:tcPr>
          <w:p w14:paraId="2F7EDF69" w14:textId="66CF3964" w:rsidR="000E196B" w:rsidRPr="00511219" w:rsidRDefault="000E196B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314D83A1" w14:textId="6153CC3D" w:rsidR="000E196B" w:rsidRPr="00511219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5BF9215" w14:textId="254EF683" w:rsidR="000E196B" w:rsidRPr="00511219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32326F7C" w14:textId="2737DE11" w:rsidR="000E196B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0E196B" w:rsidRPr="00511219" w14:paraId="79DEF212" w14:textId="0D40CB65" w:rsidTr="000E196B">
        <w:tc>
          <w:tcPr>
            <w:tcW w:w="4090" w:type="dxa"/>
            <w:vAlign w:val="center"/>
          </w:tcPr>
          <w:p w14:paraId="5745546F" w14:textId="7C1F084E" w:rsidR="000E196B" w:rsidRPr="00511219" w:rsidRDefault="000E196B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19C4FEF8" w14:textId="7870028E" w:rsidR="000E196B" w:rsidRPr="00511219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5761F00" w14:textId="57E14710" w:rsidR="000E196B" w:rsidRPr="00511219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09C794DF" w14:textId="36D9AD7C" w:rsidR="000E196B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0E196B" w:rsidRPr="00511219" w14:paraId="2A962322" w14:textId="5CDC7CA1" w:rsidTr="000E196B">
        <w:tc>
          <w:tcPr>
            <w:tcW w:w="4090" w:type="dxa"/>
            <w:vAlign w:val="center"/>
          </w:tcPr>
          <w:p w14:paraId="78F99193" w14:textId="33254629" w:rsidR="000E196B" w:rsidRPr="00511219" w:rsidRDefault="000E196B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1952AA1E" w14:textId="692B09D6" w:rsidR="000E196B" w:rsidRPr="00511219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355022A" w14:textId="7028D2C7" w:rsidR="000E196B" w:rsidRPr="00511219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11A60655" w14:textId="4D8E88F4" w:rsidR="000E196B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0E196B" w:rsidRPr="00511219" w14:paraId="1D1A0F6C" w14:textId="0A98FB3F" w:rsidTr="000E196B">
        <w:tc>
          <w:tcPr>
            <w:tcW w:w="4090" w:type="dxa"/>
            <w:vAlign w:val="center"/>
          </w:tcPr>
          <w:p w14:paraId="5CCE9F9A" w14:textId="224F359E" w:rsidR="000E196B" w:rsidRPr="00511219" w:rsidRDefault="000E196B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7DCDB607" w14:textId="2084D0E9" w:rsidR="000E196B" w:rsidRPr="00511219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7CD17A3" w14:textId="2A47D360" w:rsidR="000E196B" w:rsidRPr="00511219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29EB4547" w14:textId="3801708E" w:rsidR="000E196B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0E196B" w:rsidRPr="00511219" w14:paraId="30673C1A" w14:textId="7487D06F" w:rsidTr="000E196B">
        <w:tc>
          <w:tcPr>
            <w:tcW w:w="4090" w:type="dxa"/>
            <w:vAlign w:val="center"/>
          </w:tcPr>
          <w:p w14:paraId="0BCE6DEA" w14:textId="50BB8FE8" w:rsidR="000E196B" w:rsidRPr="00511219" w:rsidRDefault="000E196B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095B6F05" w14:textId="1F1DAE7C" w:rsidR="000E196B" w:rsidRPr="00511219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3BED176" w14:textId="52AF0347" w:rsidR="000E196B" w:rsidRPr="00511219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1954378D" w14:textId="53C8A000" w:rsidR="000E196B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0E196B" w:rsidRPr="00511219" w14:paraId="4220E0D3" w14:textId="4F16819A" w:rsidTr="000E196B">
        <w:tc>
          <w:tcPr>
            <w:tcW w:w="4090" w:type="dxa"/>
            <w:vAlign w:val="center"/>
          </w:tcPr>
          <w:p w14:paraId="03798179" w14:textId="1ED1B1B5" w:rsidR="000E196B" w:rsidRPr="00511219" w:rsidRDefault="000E196B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6768B222" w14:textId="724A1342" w:rsidR="000E196B" w:rsidRPr="00511219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869E84" w14:textId="193DC8B9" w:rsidR="000E196B" w:rsidRPr="00511219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2D76DE0B" w14:textId="468C8E59" w:rsidR="000E196B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0E196B" w:rsidRPr="00511219" w14:paraId="2709260D" w14:textId="46376017" w:rsidTr="000E196B">
        <w:tc>
          <w:tcPr>
            <w:tcW w:w="4090" w:type="dxa"/>
            <w:vAlign w:val="center"/>
          </w:tcPr>
          <w:p w14:paraId="74AB29EE" w14:textId="4648E1DE" w:rsidR="000E196B" w:rsidRPr="00511219" w:rsidRDefault="000E196B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65748C5D" w14:textId="49B1D518" w:rsidR="000E196B" w:rsidRPr="00511219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39C432" w14:textId="2D12EA43" w:rsidR="000E196B" w:rsidRPr="00511219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556E26B9" w14:textId="1667F446" w:rsidR="000E196B" w:rsidRDefault="000E196B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46231527" w14:textId="77777777" w:rsidTr="000E196B">
        <w:tc>
          <w:tcPr>
            <w:tcW w:w="4090" w:type="dxa"/>
            <w:vAlign w:val="center"/>
          </w:tcPr>
          <w:p w14:paraId="6C2F2DAC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68F817F8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0BC61EF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2605C353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5E9E0D95" w14:textId="77777777" w:rsidTr="000E196B">
        <w:tc>
          <w:tcPr>
            <w:tcW w:w="4090" w:type="dxa"/>
            <w:vAlign w:val="center"/>
          </w:tcPr>
          <w:p w14:paraId="53A2BCEF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253708A6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538A64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5EF1001C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5E3FEF2B" w14:textId="77777777" w:rsidTr="000E196B">
        <w:tc>
          <w:tcPr>
            <w:tcW w:w="4090" w:type="dxa"/>
            <w:vAlign w:val="center"/>
          </w:tcPr>
          <w:p w14:paraId="407998C0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13E5C7EF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33C88E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6AA1DA48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230A99ED" w14:textId="77777777" w:rsidTr="000E196B">
        <w:tc>
          <w:tcPr>
            <w:tcW w:w="4090" w:type="dxa"/>
            <w:vAlign w:val="center"/>
          </w:tcPr>
          <w:p w14:paraId="382626A5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2AA5520C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349627D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51541DDD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75BD7166" w14:textId="77777777" w:rsidTr="000E196B">
        <w:tc>
          <w:tcPr>
            <w:tcW w:w="4090" w:type="dxa"/>
            <w:vAlign w:val="center"/>
          </w:tcPr>
          <w:p w14:paraId="04E181D1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5A3DD73C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1770E5D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1F6EB90A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5B49EF73" w14:textId="77777777" w:rsidTr="000E196B">
        <w:tc>
          <w:tcPr>
            <w:tcW w:w="4090" w:type="dxa"/>
            <w:vAlign w:val="center"/>
          </w:tcPr>
          <w:p w14:paraId="5B99599F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25100513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29F7B59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6B4BF02D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44C105AD" w14:textId="77777777" w:rsidTr="000E196B">
        <w:tc>
          <w:tcPr>
            <w:tcW w:w="4090" w:type="dxa"/>
            <w:vAlign w:val="center"/>
          </w:tcPr>
          <w:p w14:paraId="084233A9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6EC492AA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63B6D69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30E10D1E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4A96B7B2" w14:textId="77777777" w:rsidTr="000E196B">
        <w:tc>
          <w:tcPr>
            <w:tcW w:w="4090" w:type="dxa"/>
            <w:vAlign w:val="center"/>
          </w:tcPr>
          <w:p w14:paraId="5048F8FC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1A84C499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276EE61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57A40668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186512A6" w14:textId="77777777" w:rsidTr="000E196B">
        <w:tc>
          <w:tcPr>
            <w:tcW w:w="4090" w:type="dxa"/>
            <w:vAlign w:val="center"/>
          </w:tcPr>
          <w:p w14:paraId="72A198A4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3C69D286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2BE3DC4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17544EF0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09C709F1" w14:textId="77777777" w:rsidTr="000E196B">
        <w:tc>
          <w:tcPr>
            <w:tcW w:w="4090" w:type="dxa"/>
            <w:vAlign w:val="center"/>
          </w:tcPr>
          <w:p w14:paraId="0B0B8DD4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554CAE1E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9C0A643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6EB751B9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4413A2DE" w14:textId="77777777" w:rsidTr="000E196B">
        <w:tc>
          <w:tcPr>
            <w:tcW w:w="4090" w:type="dxa"/>
            <w:vAlign w:val="center"/>
          </w:tcPr>
          <w:p w14:paraId="7E232721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25A120B7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170CC8C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4F63D5F3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7EC7CE0F" w14:textId="77777777" w:rsidTr="000E196B">
        <w:tc>
          <w:tcPr>
            <w:tcW w:w="4090" w:type="dxa"/>
            <w:vAlign w:val="center"/>
          </w:tcPr>
          <w:p w14:paraId="2D360296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0C0E038C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0AAB72D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0041FE5C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68955FAD" w14:textId="77777777" w:rsidTr="000E196B">
        <w:tc>
          <w:tcPr>
            <w:tcW w:w="4090" w:type="dxa"/>
            <w:vAlign w:val="center"/>
          </w:tcPr>
          <w:p w14:paraId="6DD373DE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6410F9B7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A48DB3C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580F935E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79E7AD5B" w14:textId="77777777" w:rsidTr="000E196B">
        <w:tc>
          <w:tcPr>
            <w:tcW w:w="4090" w:type="dxa"/>
            <w:vAlign w:val="center"/>
          </w:tcPr>
          <w:p w14:paraId="06CB9A61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4BEE28DF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AA2BE3E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20691217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4B46F8FD" w14:textId="77777777" w:rsidTr="000E196B">
        <w:tc>
          <w:tcPr>
            <w:tcW w:w="4090" w:type="dxa"/>
            <w:vAlign w:val="center"/>
          </w:tcPr>
          <w:p w14:paraId="23DDD97D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10ED5652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C154D52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58443235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  <w:tr w:rsidR="00306373" w:rsidRPr="00511219" w14:paraId="63995E0D" w14:textId="77777777" w:rsidTr="000E196B">
        <w:tc>
          <w:tcPr>
            <w:tcW w:w="4090" w:type="dxa"/>
            <w:vAlign w:val="center"/>
          </w:tcPr>
          <w:p w14:paraId="7B667D3F" w14:textId="77777777" w:rsidR="00306373" w:rsidRPr="00511219" w:rsidRDefault="00306373" w:rsidP="000E196B">
            <w:pPr>
              <w:rPr>
                <w:rFonts w:cs="Poppins"/>
                <w:sz w:val="18"/>
                <w:szCs w:val="22"/>
              </w:rPr>
            </w:pPr>
          </w:p>
        </w:tc>
        <w:tc>
          <w:tcPr>
            <w:tcW w:w="2289" w:type="dxa"/>
            <w:vAlign w:val="center"/>
          </w:tcPr>
          <w:p w14:paraId="25DFCFD3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634A7E6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  <w:tc>
          <w:tcPr>
            <w:tcW w:w="2126" w:type="dxa"/>
          </w:tcPr>
          <w:p w14:paraId="7D19D8A6" w14:textId="77777777" w:rsidR="00306373" w:rsidRPr="00511219" w:rsidRDefault="00306373" w:rsidP="000E196B">
            <w:pPr>
              <w:jc w:val="center"/>
              <w:rPr>
                <w:rFonts w:cs="Poppins"/>
                <w:sz w:val="18"/>
                <w:szCs w:val="22"/>
              </w:rPr>
            </w:pPr>
          </w:p>
        </w:tc>
      </w:tr>
    </w:tbl>
    <w:p w14:paraId="5701A319" w14:textId="77777777" w:rsidR="00EA7B1F" w:rsidRPr="00306373" w:rsidRDefault="00EA7B1F" w:rsidP="0030637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1"/>
        <w:gridCol w:w="6355"/>
      </w:tblGrid>
      <w:tr w:rsidR="00EA7B1F" w14:paraId="2E0B10FF" w14:textId="77777777" w:rsidTr="00306373">
        <w:tc>
          <w:tcPr>
            <w:tcW w:w="4111" w:type="dxa"/>
          </w:tcPr>
          <w:p w14:paraId="0AB6C239" w14:textId="1F25345A" w:rsidR="00EA7B1F" w:rsidRDefault="00EA7B1F" w:rsidP="00EA7B1F">
            <w:r>
              <w:t>Total hours</w:t>
            </w:r>
          </w:p>
        </w:tc>
        <w:sdt>
          <w:sdtPr>
            <w:rPr>
              <w:rFonts w:cs="Poppins"/>
              <w:sz w:val="16"/>
              <w:szCs w:val="20"/>
            </w:rPr>
            <w:id w:val="1533603065"/>
            <w:placeholder>
              <w:docPart w:val="FA367F25DD4A423FAEAE87CBC10C2FAC"/>
            </w:placeholder>
            <w:showingPlcHdr/>
            <w:text/>
          </w:sdtPr>
          <w:sdtContent>
            <w:tc>
              <w:tcPr>
                <w:tcW w:w="6355" w:type="dxa"/>
                <w:shd w:val="clear" w:color="auto" w:fill="DAE9F7" w:themeFill="text2" w:themeFillTint="1A"/>
              </w:tcPr>
              <w:p w14:paraId="2045BA5C" w14:textId="0FFE9B2B" w:rsidR="00EA7B1F" w:rsidRDefault="00EA7B1F" w:rsidP="00EA7B1F">
                <w:r w:rsidRPr="000E196B">
                  <w:rPr>
                    <w:rStyle w:val="PlaceholderText"/>
                    <w:sz w:val="16"/>
                    <w:szCs w:val="20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20"/>
                  </w:rPr>
                  <w:t>Enter total number of hours here</w:t>
                </w:r>
                <w:r w:rsidRPr="000E196B">
                  <w:rPr>
                    <w:rStyle w:val="PlaceholderText"/>
                    <w:sz w:val="16"/>
                    <w:szCs w:val="20"/>
                  </w:rPr>
                  <w:t>.</w:t>
                </w:r>
              </w:p>
            </w:tc>
          </w:sdtContent>
        </w:sdt>
      </w:tr>
    </w:tbl>
    <w:p w14:paraId="39BA1914" w14:textId="35B0B44C" w:rsidR="005D7E48" w:rsidRPr="00A1356F" w:rsidRDefault="00CF7557" w:rsidP="00957590">
      <w:pPr>
        <w:pStyle w:val="Heading2"/>
        <w:spacing w:before="0" w:after="0"/>
        <w:rPr>
          <w:rFonts w:cs="Poppins"/>
        </w:rPr>
      </w:pPr>
      <w:r>
        <w:rPr>
          <w:rFonts w:cs="Poppins"/>
        </w:rPr>
        <w:lastRenderedPageBreak/>
        <w:t>Signatures</w:t>
      </w:r>
    </w:p>
    <w:p w14:paraId="2A7EB220" w14:textId="77777777" w:rsidR="005D7E48" w:rsidRPr="00A1356F" w:rsidRDefault="005D7E48" w:rsidP="00957590">
      <w:pPr>
        <w:spacing w:after="0"/>
        <w:rPr>
          <w:rFonts w:cs="Poppin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5D7E48" w:rsidRPr="00A1356F" w14:paraId="35D7D5BB" w14:textId="77777777" w:rsidTr="00ED2BE1">
        <w:tc>
          <w:tcPr>
            <w:tcW w:w="4531" w:type="dxa"/>
          </w:tcPr>
          <w:p w14:paraId="59842D98" w14:textId="4CE6B508" w:rsidR="005D7E48" w:rsidRPr="00A1356F" w:rsidRDefault="00CF7557" w:rsidP="00957590">
            <w:pPr>
              <w:rPr>
                <w:rFonts w:cs="Poppins"/>
              </w:rPr>
            </w:pPr>
            <w:r>
              <w:rPr>
                <w:rFonts w:cs="Poppins"/>
              </w:rPr>
              <w:t xml:space="preserve">Nurse </w:t>
            </w:r>
            <w:r w:rsidR="005D7E48" w:rsidRPr="00A1356F">
              <w:rPr>
                <w:rFonts w:cs="Poppins"/>
              </w:rPr>
              <w:t xml:space="preserve">Signature </w:t>
            </w:r>
            <w:r w:rsidR="005D7E48" w:rsidRPr="00A1356F">
              <w:rPr>
                <w:rFonts w:cs="Poppins"/>
                <w:i/>
                <w:iCs/>
              </w:rPr>
              <w:br/>
            </w:r>
            <w:r w:rsidR="005D7E48" w:rsidRPr="00A1356F">
              <w:rPr>
                <w:rFonts w:cs="Poppins"/>
                <w:i/>
                <w:iCs/>
                <w:sz w:val="16"/>
                <w:szCs w:val="16"/>
              </w:rPr>
              <w:t>(Electronic submission via learning site is equivalent to a signature as authenticated with a username and password)</w:t>
            </w:r>
          </w:p>
        </w:tc>
        <w:tc>
          <w:tcPr>
            <w:tcW w:w="5954" w:type="dxa"/>
            <w:shd w:val="clear" w:color="auto" w:fill="DAE9F7" w:themeFill="text2" w:themeFillTint="1A"/>
          </w:tcPr>
          <w:p w14:paraId="3ED6145C" w14:textId="77777777" w:rsidR="005D7E48" w:rsidRPr="00A1356F" w:rsidRDefault="005D7E48" w:rsidP="00957590">
            <w:pPr>
              <w:rPr>
                <w:rFonts w:cs="Poppins"/>
              </w:rPr>
            </w:pPr>
          </w:p>
        </w:tc>
      </w:tr>
      <w:tr w:rsidR="005D7E48" w:rsidRPr="00A1356F" w14:paraId="367F350E" w14:textId="77777777" w:rsidTr="00ED2BE1">
        <w:tc>
          <w:tcPr>
            <w:tcW w:w="4531" w:type="dxa"/>
          </w:tcPr>
          <w:p w14:paraId="342F2546" w14:textId="77777777" w:rsidR="005D7E48" w:rsidRPr="00A1356F" w:rsidRDefault="005D7E48" w:rsidP="00957590">
            <w:pPr>
              <w:rPr>
                <w:rFonts w:cs="Poppins"/>
              </w:rPr>
            </w:pPr>
            <w:r w:rsidRPr="00A1356F">
              <w:rPr>
                <w:rFonts w:cs="Poppins"/>
              </w:rPr>
              <w:t>Date</w:t>
            </w:r>
          </w:p>
          <w:p w14:paraId="0FB5CD11" w14:textId="77777777" w:rsidR="005D7E48" w:rsidRPr="00A1356F" w:rsidRDefault="005D7E48" w:rsidP="00957590">
            <w:pPr>
              <w:rPr>
                <w:rFonts w:cs="Poppins"/>
              </w:rPr>
            </w:pPr>
            <w:r w:rsidRPr="00A1356F">
              <w:rPr>
                <w:rFonts w:cs="Poppins"/>
                <w:i/>
                <w:iCs/>
                <w:sz w:val="16"/>
                <w:szCs w:val="16"/>
              </w:rPr>
              <w:t>(For electronic submissions via learning site, the date recorded is your submission date)</w:t>
            </w:r>
          </w:p>
        </w:tc>
        <w:tc>
          <w:tcPr>
            <w:tcW w:w="5954" w:type="dxa"/>
            <w:shd w:val="clear" w:color="auto" w:fill="DAE9F7" w:themeFill="text2" w:themeFillTint="1A"/>
          </w:tcPr>
          <w:p w14:paraId="4C88C876" w14:textId="77777777" w:rsidR="005D7E48" w:rsidRPr="00A1356F" w:rsidRDefault="005D7E48" w:rsidP="00957590">
            <w:pPr>
              <w:rPr>
                <w:rFonts w:cs="Poppins"/>
              </w:rPr>
            </w:pPr>
          </w:p>
        </w:tc>
      </w:tr>
    </w:tbl>
    <w:p w14:paraId="492319ED" w14:textId="77777777" w:rsidR="005D7E48" w:rsidRPr="00A1356F" w:rsidRDefault="005D7E48" w:rsidP="00957590">
      <w:pPr>
        <w:spacing w:after="0"/>
        <w:rPr>
          <w:rFonts w:cs="Poppins"/>
        </w:rPr>
      </w:pPr>
    </w:p>
    <w:p w14:paraId="62A669A5" w14:textId="08270A66" w:rsidR="005D7E48" w:rsidRPr="00A1356F" w:rsidRDefault="005D7E48" w:rsidP="00CF7557">
      <w:pPr>
        <w:pStyle w:val="Heading3"/>
      </w:pPr>
      <w:bookmarkStart w:id="1" w:name="_Toc212735622"/>
      <w:r w:rsidRPr="00A1356F">
        <w:t xml:space="preserve">Manager / senior nurse </w:t>
      </w:r>
      <w:bookmarkEnd w:id="1"/>
    </w:p>
    <w:p w14:paraId="252FC2E6" w14:textId="47DB5C10" w:rsidR="000A4793" w:rsidRPr="00A1356F" w:rsidRDefault="000A4793" w:rsidP="00957590">
      <w:pPr>
        <w:spacing w:after="0"/>
        <w:rPr>
          <w:rFonts w:cs="Poppins"/>
        </w:rPr>
      </w:pPr>
      <w:r w:rsidRPr="00A1356F">
        <w:rPr>
          <w:rFonts w:cs="Poppins"/>
        </w:rPr>
        <w:t xml:space="preserve">This is completed by the direct line manager or their authorised delegate, after the </w:t>
      </w:r>
      <w:r w:rsidR="00A545A9">
        <w:rPr>
          <w:rFonts w:cs="Poppins"/>
        </w:rPr>
        <w:t>page</w:t>
      </w:r>
      <w:r w:rsidRPr="00A1356F">
        <w:rPr>
          <w:rFonts w:cs="Poppins"/>
        </w:rPr>
        <w:t xml:space="preserve"> is signe</w:t>
      </w:r>
      <w:r w:rsidR="00A545A9">
        <w:rPr>
          <w:rFonts w:cs="Poppins"/>
        </w:rPr>
        <w:t>d</w:t>
      </w:r>
      <w:r w:rsidRPr="00A1356F">
        <w:rPr>
          <w:rFonts w:cs="Poppins"/>
        </w:rPr>
        <w:t>.</w:t>
      </w:r>
    </w:p>
    <w:p w14:paraId="3454B0DF" w14:textId="77777777" w:rsidR="000A4793" w:rsidRPr="00A1356F" w:rsidRDefault="000A4793" w:rsidP="00957590">
      <w:pPr>
        <w:spacing w:after="0"/>
        <w:rPr>
          <w:rFonts w:cs="Poppins"/>
        </w:rPr>
      </w:pPr>
      <w:r w:rsidRPr="00A1356F">
        <w:rPr>
          <w:rFonts w:cs="Poppins"/>
        </w:rPr>
        <w:t>On endorsing this portfoli</w:t>
      </w:r>
      <w:r w:rsidR="0063328C" w:rsidRPr="00A1356F">
        <w:rPr>
          <w:rFonts w:cs="Poppins"/>
        </w:rPr>
        <w:t>o</w:t>
      </w:r>
      <w:r w:rsidRPr="00A1356F">
        <w:rPr>
          <w:rFonts w:cs="Poppins"/>
        </w:rPr>
        <w:t>, the manager or authorised delegate:</w:t>
      </w:r>
    </w:p>
    <w:p w14:paraId="6B7434CB" w14:textId="77777777" w:rsidR="000A4793" w:rsidRPr="00A1356F" w:rsidRDefault="000A4793" w:rsidP="00957590">
      <w:pPr>
        <w:pStyle w:val="ListParagraph"/>
        <w:numPr>
          <w:ilvl w:val="0"/>
          <w:numId w:val="6"/>
        </w:numPr>
        <w:spacing w:after="0"/>
        <w:rPr>
          <w:rFonts w:cs="Poppins"/>
        </w:rPr>
      </w:pPr>
      <w:r w:rsidRPr="00A1356F">
        <w:rPr>
          <w:rFonts w:cs="Poppins"/>
        </w:rPr>
        <w:t>Confirms the nurse meets the required professional development hours (60 hours in the last 3 years).</w:t>
      </w:r>
    </w:p>
    <w:p w14:paraId="641A2E87" w14:textId="512B0BC6" w:rsidR="005D7E48" w:rsidRPr="00CF7557" w:rsidRDefault="005D7E48" w:rsidP="00CF7557">
      <w:pPr>
        <w:spacing w:after="0"/>
        <w:rPr>
          <w:rFonts w:cs="Poppin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36"/>
        <w:gridCol w:w="5949"/>
      </w:tblGrid>
      <w:tr w:rsidR="005D7E48" w:rsidRPr="00A1356F" w14:paraId="26EF72B8" w14:textId="77777777" w:rsidTr="000E196B">
        <w:tc>
          <w:tcPr>
            <w:tcW w:w="4536" w:type="dxa"/>
          </w:tcPr>
          <w:p w14:paraId="5B77E8B4" w14:textId="16F68273" w:rsidR="005D7E48" w:rsidRPr="00A1356F" w:rsidRDefault="00CF7557" w:rsidP="00957590">
            <w:pPr>
              <w:rPr>
                <w:rFonts w:cs="Poppins"/>
              </w:rPr>
            </w:pPr>
            <w:r>
              <w:rPr>
                <w:rFonts w:cs="Poppins"/>
              </w:rPr>
              <w:t xml:space="preserve">Manager </w:t>
            </w:r>
            <w:r w:rsidR="005D7E48" w:rsidRPr="00A1356F">
              <w:rPr>
                <w:rFonts w:cs="Poppins"/>
              </w:rPr>
              <w:t xml:space="preserve">Signature </w:t>
            </w:r>
            <w:r w:rsidR="005D7E48" w:rsidRPr="00A1356F">
              <w:rPr>
                <w:rFonts w:cs="Poppins"/>
                <w:i/>
                <w:iCs/>
              </w:rPr>
              <w:br/>
            </w:r>
            <w:r w:rsidR="005D7E48" w:rsidRPr="00A1356F">
              <w:rPr>
                <w:rFonts w:cs="Poppins"/>
                <w:i/>
                <w:iCs/>
                <w:sz w:val="16"/>
                <w:szCs w:val="16"/>
              </w:rPr>
              <w:t>(Electronic verification via learning site is equivalent to a signature as authenticated with a username and password)</w:t>
            </w:r>
          </w:p>
        </w:tc>
        <w:tc>
          <w:tcPr>
            <w:tcW w:w="5949" w:type="dxa"/>
            <w:shd w:val="clear" w:color="auto" w:fill="DAE9F7" w:themeFill="text2" w:themeFillTint="1A"/>
          </w:tcPr>
          <w:p w14:paraId="22271E4E" w14:textId="77777777" w:rsidR="005D7E48" w:rsidRPr="00A1356F" w:rsidRDefault="005D7E48" w:rsidP="00957590">
            <w:pPr>
              <w:rPr>
                <w:rFonts w:cs="Poppins"/>
              </w:rPr>
            </w:pPr>
          </w:p>
          <w:p w14:paraId="51C252CD" w14:textId="77777777" w:rsidR="005D7E48" w:rsidRPr="00A1356F" w:rsidRDefault="005D7E48" w:rsidP="00957590">
            <w:pPr>
              <w:rPr>
                <w:rFonts w:cs="Poppins"/>
              </w:rPr>
            </w:pPr>
          </w:p>
        </w:tc>
      </w:tr>
      <w:tr w:rsidR="005D7E48" w:rsidRPr="00A1356F" w14:paraId="27BE6758" w14:textId="77777777" w:rsidTr="000E196B">
        <w:tc>
          <w:tcPr>
            <w:tcW w:w="4536" w:type="dxa"/>
          </w:tcPr>
          <w:p w14:paraId="4B10B411" w14:textId="77777777" w:rsidR="005D7E48" w:rsidRPr="00A1356F" w:rsidRDefault="005D7E48" w:rsidP="00957590">
            <w:pPr>
              <w:rPr>
                <w:rFonts w:cs="Poppins"/>
              </w:rPr>
            </w:pPr>
            <w:r w:rsidRPr="00A1356F">
              <w:rPr>
                <w:rFonts w:cs="Poppins"/>
              </w:rPr>
              <w:t>Date</w:t>
            </w:r>
          </w:p>
          <w:p w14:paraId="5AD8C4FE" w14:textId="77777777" w:rsidR="005D7E48" w:rsidRPr="00A1356F" w:rsidRDefault="005D7E48" w:rsidP="00957590">
            <w:pPr>
              <w:rPr>
                <w:rFonts w:cs="Poppins"/>
              </w:rPr>
            </w:pPr>
            <w:r w:rsidRPr="00A1356F">
              <w:rPr>
                <w:rFonts w:cs="Poppins"/>
                <w:i/>
                <w:iCs/>
                <w:sz w:val="16"/>
                <w:szCs w:val="16"/>
              </w:rPr>
              <w:t>(For electronic verification, the date</w:t>
            </w:r>
            <w:r w:rsidR="00BD0D16" w:rsidRPr="00A1356F">
              <w:rPr>
                <w:rFonts w:cs="Poppins"/>
                <w:i/>
                <w:iCs/>
                <w:sz w:val="16"/>
                <w:szCs w:val="16"/>
              </w:rPr>
              <w:t xml:space="preserve"> is automatically</w:t>
            </w:r>
            <w:r w:rsidRPr="00A1356F">
              <w:rPr>
                <w:rFonts w:cs="Poppins"/>
                <w:i/>
                <w:iCs/>
                <w:sz w:val="16"/>
                <w:szCs w:val="16"/>
              </w:rPr>
              <w:t xml:space="preserve"> recorded on verification)</w:t>
            </w:r>
          </w:p>
        </w:tc>
        <w:tc>
          <w:tcPr>
            <w:tcW w:w="5949" w:type="dxa"/>
            <w:shd w:val="clear" w:color="auto" w:fill="DAE9F7" w:themeFill="text2" w:themeFillTint="1A"/>
          </w:tcPr>
          <w:p w14:paraId="490A35CA" w14:textId="77777777" w:rsidR="005D7E48" w:rsidRPr="00A1356F" w:rsidRDefault="005D7E48" w:rsidP="00957590">
            <w:pPr>
              <w:rPr>
                <w:rFonts w:cs="Poppins"/>
              </w:rPr>
            </w:pPr>
          </w:p>
        </w:tc>
      </w:tr>
    </w:tbl>
    <w:p w14:paraId="4E8F5018" w14:textId="77777777" w:rsidR="005D7E48" w:rsidRPr="00A1356F" w:rsidRDefault="005D7E48" w:rsidP="00957590">
      <w:pPr>
        <w:spacing w:after="0"/>
        <w:rPr>
          <w:rFonts w:cs="Poppins"/>
        </w:rPr>
      </w:pPr>
    </w:p>
    <w:sectPr w:rsidR="005D7E48" w:rsidRPr="00A1356F" w:rsidSect="003F2B8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DAF7" w14:textId="77777777" w:rsidR="005B095E" w:rsidRDefault="005B095E" w:rsidP="00EF502D">
      <w:pPr>
        <w:spacing w:after="0" w:line="240" w:lineRule="auto"/>
      </w:pPr>
      <w:r>
        <w:separator/>
      </w:r>
    </w:p>
  </w:endnote>
  <w:endnote w:type="continuationSeparator" w:id="0">
    <w:p w14:paraId="47DD94A4" w14:textId="77777777" w:rsidR="005B095E" w:rsidRDefault="005B095E" w:rsidP="00EF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5D53" w14:textId="77777777" w:rsidR="005B095E" w:rsidRDefault="005B095E" w:rsidP="00EF502D">
      <w:pPr>
        <w:spacing w:after="0" w:line="240" w:lineRule="auto"/>
      </w:pPr>
      <w:r>
        <w:separator/>
      </w:r>
    </w:p>
  </w:footnote>
  <w:footnote w:type="continuationSeparator" w:id="0">
    <w:p w14:paraId="22E6B46D" w14:textId="77777777" w:rsidR="005B095E" w:rsidRDefault="005B095E" w:rsidP="00EF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2974" w14:textId="77777777" w:rsidR="00EF502D" w:rsidRDefault="00A1356F" w:rsidP="00EF502D"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C9B92B7" wp14:editId="57585590">
              <wp:simplePos x="0" y="0"/>
              <wp:positionH relativeFrom="margin">
                <wp:align>right</wp:align>
              </wp:positionH>
              <wp:positionV relativeFrom="paragraph">
                <wp:posOffset>-377825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81EA7" w14:textId="1443CD1A" w:rsidR="00A1356F" w:rsidRPr="00A1356F" w:rsidRDefault="00A1356F" w:rsidP="00A1356F">
                          <w:pPr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A1356F">
                            <w:rPr>
                              <w:b/>
                              <w:bCs/>
                              <w:color w:val="FFFFFF" w:themeColor="background1"/>
                            </w:rPr>
                            <w:t>Nurse Portfolio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9B92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4.7pt;margin-top:-29.75pt;width:185.9pt;height:110.6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EhZkfzdAAAACAEAAA8AAAAAAAAAAAAA&#10;AAAAVQQAAGRycy9kb3ducmV2LnhtbFBLBQYAAAAABAAEAPMAAABfBQAAAAA=&#10;" filled="f" stroked="f">
              <v:textbox style="mso-fit-shape-to-text:t">
                <w:txbxContent>
                  <w:p w14:paraId="50781EA7" w14:textId="1443CD1A" w:rsidR="00A1356F" w:rsidRPr="00A1356F" w:rsidRDefault="00A1356F" w:rsidP="00A1356F">
                    <w:pPr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A1356F">
                      <w:rPr>
                        <w:b/>
                        <w:bCs/>
                        <w:color w:val="FFFFFF" w:themeColor="background1"/>
                      </w:rPr>
                      <w:t>Nurse Portfolio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2D76268" wp14:editId="4BE71B9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4800" cy="421200"/>
          <wp:effectExtent l="0" t="0" r="0" b="0"/>
          <wp:wrapNone/>
          <wp:docPr id="15741197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00" cy="42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5EB"/>
    <w:multiLevelType w:val="multilevel"/>
    <w:tmpl w:val="224C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B3C57"/>
    <w:multiLevelType w:val="hybridMultilevel"/>
    <w:tmpl w:val="06CC41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17EC4"/>
    <w:multiLevelType w:val="multilevel"/>
    <w:tmpl w:val="E5AC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E286F"/>
    <w:multiLevelType w:val="hybridMultilevel"/>
    <w:tmpl w:val="A43879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743"/>
    <w:multiLevelType w:val="multilevel"/>
    <w:tmpl w:val="5568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96100"/>
    <w:multiLevelType w:val="multilevel"/>
    <w:tmpl w:val="1932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13701"/>
    <w:multiLevelType w:val="multilevel"/>
    <w:tmpl w:val="B08E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C609D"/>
    <w:multiLevelType w:val="hybridMultilevel"/>
    <w:tmpl w:val="4CBC21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30009"/>
    <w:multiLevelType w:val="hybridMultilevel"/>
    <w:tmpl w:val="065EA3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D1C5E"/>
    <w:multiLevelType w:val="multilevel"/>
    <w:tmpl w:val="FBF4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94D8F"/>
    <w:multiLevelType w:val="hybridMultilevel"/>
    <w:tmpl w:val="525850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A418E"/>
    <w:multiLevelType w:val="hybridMultilevel"/>
    <w:tmpl w:val="2E26F4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B3734"/>
    <w:multiLevelType w:val="hybridMultilevel"/>
    <w:tmpl w:val="20DCE9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036D0"/>
    <w:multiLevelType w:val="multilevel"/>
    <w:tmpl w:val="1C5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322855">
    <w:abstractNumId w:val="2"/>
  </w:num>
  <w:num w:numId="2" w16cid:durableId="629434759">
    <w:abstractNumId w:val="5"/>
  </w:num>
  <w:num w:numId="3" w16cid:durableId="1061900890">
    <w:abstractNumId w:val="1"/>
  </w:num>
  <w:num w:numId="4" w16cid:durableId="667830719">
    <w:abstractNumId w:val="0"/>
  </w:num>
  <w:num w:numId="5" w16cid:durableId="1615362168">
    <w:abstractNumId w:val="11"/>
  </w:num>
  <w:num w:numId="6" w16cid:durableId="40054412">
    <w:abstractNumId w:val="12"/>
  </w:num>
  <w:num w:numId="7" w16cid:durableId="1595821801">
    <w:abstractNumId w:val="6"/>
  </w:num>
  <w:num w:numId="8" w16cid:durableId="1530753998">
    <w:abstractNumId w:val="10"/>
  </w:num>
  <w:num w:numId="9" w16cid:durableId="1109933732">
    <w:abstractNumId w:val="8"/>
  </w:num>
  <w:num w:numId="10" w16cid:durableId="934366184">
    <w:abstractNumId w:val="13"/>
  </w:num>
  <w:num w:numId="11" w16cid:durableId="575821936">
    <w:abstractNumId w:val="3"/>
  </w:num>
  <w:num w:numId="12" w16cid:durableId="1714577217">
    <w:abstractNumId w:val="4"/>
  </w:num>
  <w:num w:numId="13" w16cid:durableId="444348807">
    <w:abstractNumId w:val="9"/>
  </w:num>
  <w:num w:numId="14" w16cid:durableId="1342244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28"/>
    <w:rsid w:val="00013E08"/>
    <w:rsid w:val="00037724"/>
    <w:rsid w:val="000452D1"/>
    <w:rsid w:val="00086A5F"/>
    <w:rsid w:val="000879F1"/>
    <w:rsid w:val="0009297B"/>
    <w:rsid w:val="0009714E"/>
    <w:rsid w:val="000A251A"/>
    <w:rsid w:val="000A4793"/>
    <w:rsid w:val="000C4F97"/>
    <w:rsid w:val="000E196B"/>
    <w:rsid w:val="00115C14"/>
    <w:rsid w:val="00124A9D"/>
    <w:rsid w:val="0017095B"/>
    <w:rsid w:val="001C6992"/>
    <w:rsid w:val="001D1015"/>
    <w:rsid w:val="001D358A"/>
    <w:rsid w:val="001E5096"/>
    <w:rsid w:val="00275108"/>
    <w:rsid w:val="002D37FC"/>
    <w:rsid w:val="00306373"/>
    <w:rsid w:val="0031011D"/>
    <w:rsid w:val="00324780"/>
    <w:rsid w:val="00380D3C"/>
    <w:rsid w:val="00385A63"/>
    <w:rsid w:val="003E70A1"/>
    <w:rsid w:val="003F2B86"/>
    <w:rsid w:val="00477053"/>
    <w:rsid w:val="00494F28"/>
    <w:rsid w:val="00496C77"/>
    <w:rsid w:val="0050158E"/>
    <w:rsid w:val="00511219"/>
    <w:rsid w:val="00511A0A"/>
    <w:rsid w:val="005159FB"/>
    <w:rsid w:val="0052725C"/>
    <w:rsid w:val="00535226"/>
    <w:rsid w:val="00572C4C"/>
    <w:rsid w:val="005866C7"/>
    <w:rsid w:val="00591DBE"/>
    <w:rsid w:val="005B095E"/>
    <w:rsid w:val="005B1963"/>
    <w:rsid w:val="005C4EFA"/>
    <w:rsid w:val="005D7E48"/>
    <w:rsid w:val="005F2C69"/>
    <w:rsid w:val="00606D9B"/>
    <w:rsid w:val="0061642C"/>
    <w:rsid w:val="00630919"/>
    <w:rsid w:val="0063328C"/>
    <w:rsid w:val="00636384"/>
    <w:rsid w:val="00636902"/>
    <w:rsid w:val="006965E2"/>
    <w:rsid w:val="006A5D53"/>
    <w:rsid w:val="006A7760"/>
    <w:rsid w:val="00735BF8"/>
    <w:rsid w:val="0076102B"/>
    <w:rsid w:val="00794A8B"/>
    <w:rsid w:val="00795907"/>
    <w:rsid w:val="007B6680"/>
    <w:rsid w:val="007C6D84"/>
    <w:rsid w:val="008373F9"/>
    <w:rsid w:val="0086312D"/>
    <w:rsid w:val="008673D4"/>
    <w:rsid w:val="008B2801"/>
    <w:rsid w:val="008E61A9"/>
    <w:rsid w:val="00912975"/>
    <w:rsid w:val="0093544D"/>
    <w:rsid w:val="00957590"/>
    <w:rsid w:val="00991C08"/>
    <w:rsid w:val="009965D8"/>
    <w:rsid w:val="009A33F2"/>
    <w:rsid w:val="009C129C"/>
    <w:rsid w:val="009C3875"/>
    <w:rsid w:val="009D15E7"/>
    <w:rsid w:val="009D4D9A"/>
    <w:rsid w:val="009E5CDD"/>
    <w:rsid w:val="00A1356F"/>
    <w:rsid w:val="00A15019"/>
    <w:rsid w:val="00A24D71"/>
    <w:rsid w:val="00A545A9"/>
    <w:rsid w:val="00A9585D"/>
    <w:rsid w:val="00AD2054"/>
    <w:rsid w:val="00AF3AD2"/>
    <w:rsid w:val="00B147A2"/>
    <w:rsid w:val="00B56D6F"/>
    <w:rsid w:val="00B754DC"/>
    <w:rsid w:val="00BD0D16"/>
    <w:rsid w:val="00BF79D8"/>
    <w:rsid w:val="00C0793C"/>
    <w:rsid w:val="00C56593"/>
    <w:rsid w:val="00C63672"/>
    <w:rsid w:val="00C67091"/>
    <w:rsid w:val="00C72CA9"/>
    <w:rsid w:val="00C90603"/>
    <w:rsid w:val="00CB0099"/>
    <w:rsid w:val="00CD4A67"/>
    <w:rsid w:val="00CF7557"/>
    <w:rsid w:val="00D06AFB"/>
    <w:rsid w:val="00D36A7C"/>
    <w:rsid w:val="00D7319A"/>
    <w:rsid w:val="00DB2D49"/>
    <w:rsid w:val="00DC2126"/>
    <w:rsid w:val="00DC7158"/>
    <w:rsid w:val="00E129A4"/>
    <w:rsid w:val="00E2504F"/>
    <w:rsid w:val="00E351EB"/>
    <w:rsid w:val="00E44356"/>
    <w:rsid w:val="00E551DB"/>
    <w:rsid w:val="00E85770"/>
    <w:rsid w:val="00EA16DF"/>
    <w:rsid w:val="00EA7B1F"/>
    <w:rsid w:val="00ED2BE1"/>
    <w:rsid w:val="00EE5900"/>
    <w:rsid w:val="00EF3161"/>
    <w:rsid w:val="00EF502D"/>
    <w:rsid w:val="00F016A1"/>
    <w:rsid w:val="00F43B93"/>
    <w:rsid w:val="00F92A9E"/>
    <w:rsid w:val="00FB3A99"/>
    <w:rsid w:val="00FB6129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A5CC3"/>
  <w15:chartTrackingRefBased/>
  <w15:docId w15:val="{04CE293B-D9B3-4DA0-A87C-3DB5CD0D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9A4"/>
    <w:rPr>
      <w:rFonts w:ascii="Poppins" w:hAnsi="Poppi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56F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56F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56F"/>
    <w:rPr>
      <w:rFonts w:ascii="Poppins" w:eastAsiaTheme="majorEastAsia" w:hAnsi="Poppins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356F"/>
    <w:rPr>
      <w:rFonts w:ascii="Poppins" w:eastAsiaTheme="majorEastAsia" w:hAnsi="Poppins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5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0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5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2D"/>
  </w:style>
  <w:style w:type="paragraph" w:styleId="Footer">
    <w:name w:val="footer"/>
    <w:basedOn w:val="Normal"/>
    <w:link w:val="FooterChar"/>
    <w:uiPriority w:val="99"/>
    <w:unhideWhenUsed/>
    <w:rsid w:val="00EF5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2D"/>
  </w:style>
  <w:style w:type="character" w:styleId="Hyperlink">
    <w:name w:val="Hyperlink"/>
    <w:basedOn w:val="DefaultParagraphFont"/>
    <w:uiPriority w:val="99"/>
    <w:unhideWhenUsed/>
    <w:rsid w:val="00EF50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0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52D1"/>
    <w:pPr>
      <w:spacing w:after="0" w:line="240" w:lineRule="auto"/>
    </w:pPr>
    <w:tblPr>
      <w:tblBorders>
        <w:bottom w:val="single" w:sz="4" w:space="0" w:color="D1D1D1" w:themeColor="background2" w:themeShade="E6"/>
        <w:insideH w:val="single" w:sz="4" w:space="0" w:color="D1D1D1" w:themeColor="background2" w:themeShade="E6"/>
      </w:tblBorders>
    </w:tblPr>
    <w:tcPr>
      <w:shd w:val="clear" w:color="auto" w:fill="auto"/>
    </w:tcPr>
  </w:style>
  <w:style w:type="paragraph" w:styleId="NormalWeb">
    <w:name w:val="Normal (Web)"/>
    <w:basedOn w:val="Normal"/>
    <w:uiPriority w:val="99"/>
    <w:semiHidden/>
    <w:unhideWhenUsed/>
    <w:rsid w:val="00E2504F"/>
    <w:rPr>
      <w:rFonts w:ascii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636902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511219"/>
    <w:pPr>
      <w:tabs>
        <w:tab w:val="right" w:leader="dot" w:pos="10456"/>
      </w:tabs>
      <w:spacing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636902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EE5900"/>
    <w:pPr>
      <w:spacing w:after="100" w:line="259" w:lineRule="auto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C4F97"/>
    <w:rPr>
      <w:color w:val="666666"/>
    </w:rPr>
  </w:style>
  <w:style w:type="character" w:styleId="Strong">
    <w:name w:val="Strong"/>
    <w:basedOn w:val="DefaultParagraphFont"/>
    <w:uiPriority w:val="22"/>
    <w:qFormat/>
    <w:rsid w:val="00D06AFB"/>
    <w:rPr>
      <w:b/>
      <w:bCs/>
    </w:rPr>
  </w:style>
  <w:style w:type="paragraph" w:customStyle="1" w:styleId="Field">
    <w:name w:val="Field"/>
    <w:basedOn w:val="Normal"/>
    <w:link w:val="FieldChar"/>
    <w:autoRedefine/>
    <w:qFormat/>
    <w:rsid w:val="00115C14"/>
    <w:pPr>
      <w:spacing w:after="0" w:line="240" w:lineRule="auto"/>
    </w:pPr>
    <w:rPr>
      <w:rFonts w:cs="Poppins"/>
      <w:color w:val="002060"/>
      <w:sz w:val="18"/>
    </w:rPr>
  </w:style>
  <w:style w:type="character" w:customStyle="1" w:styleId="FieldChar">
    <w:name w:val="Field Char"/>
    <w:basedOn w:val="DefaultParagraphFont"/>
    <w:link w:val="Field"/>
    <w:rsid w:val="00115C14"/>
    <w:rPr>
      <w:rFonts w:ascii="Poppins" w:hAnsi="Poppins" w:cs="Poppins"/>
      <w:color w:val="0020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56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4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7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201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637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3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20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4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1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86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6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0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0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5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5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457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40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8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79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05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bitha.Parker\OneDrive%20-%20Health%20New%20Zealand\RN%20portfolio%20template%202026%20p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60460257D34F7C92934669CF926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9A772-0B56-4F55-8FB5-F5F61515A57F}"/>
      </w:docPartPr>
      <w:docPartBody>
        <w:p w:rsidR="00F22B8E" w:rsidRDefault="00840937" w:rsidP="00840937">
          <w:pPr>
            <w:pStyle w:val="A360460257D34F7C92934669CF926F1E"/>
          </w:pPr>
          <w:r w:rsidRPr="00380D3C">
            <w:rPr>
              <w:rStyle w:val="PlaceholderText"/>
              <w:rFonts w:cs="Poppins"/>
              <w:vanish/>
            </w:rPr>
            <w:t xml:space="preserve">Click or tap here to enter </w:t>
          </w:r>
          <w:r w:rsidRPr="009D15E7">
            <w:rPr>
              <w:rStyle w:val="PlaceholderText"/>
              <w:rFonts w:cs="Poppins"/>
            </w:rPr>
            <w:t>text</w:t>
          </w:r>
          <w:r w:rsidRPr="00380D3C">
            <w:rPr>
              <w:rStyle w:val="PlaceholderText"/>
              <w:rFonts w:cs="Poppins"/>
              <w:vanish/>
            </w:rPr>
            <w:t>.</w:t>
          </w:r>
        </w:p>
      </w:docPartBody>
    </w:docPart>
    <w:docPart>
      <w:docPartPr>
        <w:name w:val="4D8A3FC9A40F4E8D9671EA8850E47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B63B9-1767-4E3B-8746-8329AB0B178E}"/>
      </w:docPartPr>
      <w:docPartBody>
        <w:p w:rsidR="00F22B8E" w:rsidRDefault="00060441" w:rsidP="00060441">
          <w:pPr>
            <w:pStyle w:val="4D8A3FC9A40F4E8D9671EA8850E470962"/>
          </w:pPr>
          <w:r w:rsidRPr="001C6992">
            <w:rPr>
              <w:rStyle w:val="FieldChar"/>
              <w:szCs w:val="18"/>
            </w:rPr>
            <w:t>Enter last name.</w:t>
          </w:r>
        </w:p>
      </w:docPartBody>
    </w:docPart>
    <w:docPart>
      <w:docPartPr>
        <w:name w:val="DF23BCBBB1D1407E8DB66EBD8BA44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1EEFB-7346-4830-97FB-FD313A4C5707}"/>
      </w:docPartPr>
      <w:docPartBody>
        <w:p w:rsidR="00F22B8E" w:rsidRDefault="00060441" w:rsidP="00060441">
          <w:pPr>
            <w:pStyle w:val="DF23BCBBB1D1407E8DB66EBD8BA44F8E2"/>
          </w:pPr>
          <w:r w:rsidRPr="001C6992">
            <w:rPr>
              <w:rStyle w:val="FieldChar"/>
              <w:szCs w:val="22"/>
            </w:rPr>
            <w:t>Enter your email address.</w:t>
          </w:r>
        </w:p>
      </w:docPartBody>
    </w:docPart>
    <w:docPart>
      <w:docPartPr>
        <w:name w:val="B958BB0EA1EE44818AD546A50E1DD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886EF-4C22-4861-8AFB-82F9E2147FFC}"/>
      </w:docPartPr>
      <w:docPartBody>
        <w:p w:rsidR="00E748AE" w:rsidRDefault="00060441" w:rsidP="00060441">
          <w:pPr>
            <w:pStyle w:val="B958BB0EA1EE44818AD546A50E1DD4EB2"/>
          </w:pPr>
          <w:r>
            <w:rPr>
              <w:rStyle w:val="PlaceholderText"/>
              <w:rFonts w:cs="Poppins"/>
              <w:sz w:val="18"/>
              <w:szCs w:val="22"/>
            </w:rPr>
            <w:t>E</w:t>
          </w:r>
          <w:r w:rsidRPr="00511219">
            <w:rPr>
              <w:rStyle w:val="PlaceholderText"/>
              <w:rFonts w:cs="Poppins"/>
              <w:sz w:val="18"/>
              <w:szCs w:val="22"/>
            </w:rPr>
            <w:t xml:space="preserve">nter </w:t>
          </w:r>
          <w:r>
            <w:rPr>
              <w:rStyle w:val="PlaceholderText"/>
              <w:rFonts w:cs="Poppins"/>
              <w:sz w:val="18"/>
              <w:szCs w:val="22"/>
            </w:rPr>
            <w:t xml:space="preserve">activity here </w:t>
          </w:r>
          <w:r w:rsidRPr="00511219">
            <w:rPr>
              <w:rStyle w:val="PlaceholderText"/>
              <w:rFonts w:cs="Poppins"/>
              <w:sz w:val="18"/>
              <w:szCs w:val="22"/>
            </w:rPr>
            <w:t>text.</w:t>
          </w:r>
        </w:p>
      </w:docPartBody>
    </w:docPart>
    <w:docPart>
      <w:docPartPr>
        <w:name w:val="D785B9E2F09640CEB89519E7213C7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6E37E-650D-462F-AC97-16EEBDEA8C1A}"/>
      </w:docPartPr>
      <w:docPartBody>
        <w:p w:rsidR="00E748AE" w:rsidRDefault="00060441" w:rsidP="00060441">
          <w:pPr>
            <w:pStyle w:val="D785B9E2F09640CEB89519E7213C73132"/>
          </w:pPr>
          <w:r w:rsidRPr="00511219">
            <w:rPr>
              <w:rStyle w:val="PlaceholderText"/>
              <w:rFonts w:cs="Poppins"/>
              <w:sz w:val="18"/>
              <w:szCs w:val="22"/>
            </w:rPr>
            <w:t>C</w:t>
          </w:r>
          <w:r>
            <w:rPr>
              <w:rStyle w:val="PlaceholderText"/>
              <w:rFonts w:cs="Poppins"/>
              <w:sz w:val="18"/>
              <w:szCs w:val="22"/>
            </w:rPr>
            <w:t>hoose</w:t>
          </w:r>
          <w:r w:rsidRPr="00511219">
            <w:rPr>
              <w:rStyle w:val="PlaceholderText"/>
              <w:rFonts w:cs="Poppins"/>
              <w:sz w:val="18"/>
              <w:szCs w:val="22"/>
            </w:rPr>
            <w:t xml:space="preserve"> a date.</w:t>
          </w:r>
        </w:p>
      </w:docPartBody>
    </w:docPart>
    <w:docPart>
      <w:docPartPr>
        <w:name w:val="FA367F25DD4A423FAEAE87CBC10C2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3AC40-6079-41D1-9B11-4CA81EF1575F}"/>
      </w:docPartPr>
      <w:docPartBody>
        <w:p w:rsidR="00E748AE" w:rsidRDefault="00060441" w:rsidP="00060441">
          <w:pPr>
            <w:pStyle w:val="FA367F25DD4A423FAEAE87CBC10C2FAC1"/>
          </w:pPr>
          <w:r w:rsidRPr="000E196B">
            <w:rPr>
              <w:rStyle w:val="PlaceholderText"/>
              <w:sz w:val="16"/>
              <w:szCs w:val="20"/>
            </w:rPr>
            <w:t xml:space="preserve"> </w:t>
          </w:r>
          <w:r>
            <w:rPr>
              <w:rStyle w:val="PlaceholderText"/>
              <w:sz w:val="16"/>
              <w:szCs w:val="20"/>
            </w:rPr>
            <w:t>Enter total number of hours here</w:t>
          </w:r>
          <w:r w:rsidRPr="000E196B">
            <w:rPr>
              <w:rStyle w:val="PlaceholderText"/>
              <w:sz w:val="16"/>
              <w:szCs w:val="20"/>
            </w:rPr>
            <w:t>.</w:t>
          </w:r>
        </w:p>
      </w:docPartBody>
    </w:docPart>
    <w:docPart>
      <w:docPartPr>
        <w:name w:val="C1769AECA5864932B7243CD078337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EA0F4-C7B9-444F-ACB2-356EAA3BA8D2}"/>
      </w:docPartPr>
      <w:docPartBody>
        <w:p w:rsidR="00E748AE" w:rsidRDefault="00060441" w:rsidP="00060441">
          <w:pPr>
            <w:pStyle w:val="C1769AECA5864932B7243CD078337593"/>
          </w:pPr>
          <w:r w:rsidRPr="000E196B">
            <w:rPr>
              <w:rStyle w:val="PlaceholderText"/>
              <w:sz w:val="16"/>
              <w:szCs w:val="20"/>
            </w:rPr>
            <w:t xml:space="preserve"> </w:t>
          </w:r>
          <w:r>
            <w:rPr>
              <w:rStyle w:val="PlaceholderText"/>
              <w:sz w:val="16"/>
              <w:szCs w:val="20"/>
            </w:rPr>
            <w:t>Enter pou number here</w:t>
          </w:r>
          <w:r w:rsidRPr="000E196B">
            <w:rPr>
              <w:rStyle w:val="PlaceholderText"/>
              <w:sz w:val="16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48"/>
    <w:rsid w:val="00060441"/>
    <w:rsid w:val="001A032C"/>
    <w:rsid w:val="00492056"/>
    <w:rsid w:val="005A2648"/>
    <w:rsid w:val="00826738"/>
    <w:rsid w:val="00840937"/>
    <w:rsid w:val="009007DF"/>
    <w:rsid w:val="00AF3AD2"/>
    <w:rsid w:val="00CE6F7A"/>
    <w:rsid w:val="00DF5FC2"/>
    <w:rsid w:val="00E748AE"/>
    <w:rsid w:val="00E81D68"/>
    <w:rsid w:val="00E96236"/>
    <w:rsid w:val="00ED1126"/>
    <w:rsid w:val="00F016A1"/>
    <w:rsid w:val="00F22B8E"/>
    <w:rsid w:val="00F5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441"/>
    <w:rPr>
      <w:color w:val="666666"/>
    </w:rPr>
  </w:style>
  <w:style w:type="paragraph" w:customStyle="1" w:styleId="Field">
    <w:name w:val="Field"/>
    <w:basedOn w:val="Normal"/>
    <w:link w:val="FieldChar"/>
    <w:autoRedefine/>
    <w:qFormat/>
    <w:rsid w:val="00060441"/>
    <w:pPr>
      <w:spacing w:after="0" w:line="240" w:lineRule="auto"/>
    </w:pPr>
    <w:rPr>
      <w:rFonts w:ascii="Poppins" w:eastAsiaTheme="minorHAnsi" w:hAnsi="Poppins" w:cs="Poppins"/>
      <w:color w:val="002060"/>
      <w:sz w:val="18"/>
      <w:lang w:eastAsia="en-US"/>
    </w:rPr>
  </w:style>
  <w:style w:type="character" w:customStyle="1" w:styleId="FieldChar">
    <w:name w:val="Field Char"/>
    <w:basedOn w:val="DefaultParagraphFont"/>
    <w:link w:val="Field"/>
    <w:rsid w:val="00060441"/>
    <w:rPr>
      <w:rFonts w:ascii="Poppins" w:eastAsiaTheme="minorHAnsi" w:hAnsi="Poppins" w:cs="Poppins"/>
      <w:color w:val="002060"/>
      <w:sz w:val="18"/>
      <w:lang w:eastAsia="en-US"/>
    </w:rPr>
  </w:style>
  <w:style w:type="paragraph" w:customStyle="1" w:styleId="A360460257D34F7C92934669CF926F1E">
    <w:name w:val="A360460257D34F7C92934669CF926F1E"/>
    <w:rsid w:val="00840937"/>
  </w:style>
  <w:style w:type="paragraph" w:customStyle="1" w:styleId="4D8A3FC9A40F4E8D9671EA8850E470962">
    <w:name w:val="4D8A3FC9A40F4E8D9671EA8850E470962"/>
    <w:rsid w:val="00060441"/>
    <w:rPr>
      <w:rFonts w:ascii="Poppins" w:eastAsiaTheme="minorHAnsi" w:hAnsi="Poppins"/>
      <w:sz w:val="20"/>
      <w:lang w:eastAsia="en-US"/>
    </w:rPr>
  </w:style>
  <w:style w:type="paragraph" w:customStyle="1" w:styleId="DF23BCBBB1D1407E8DB66EBD8BA44F8E2">
    <w:name w:val="DF23BCBBB1D1407E8DB66EBD8BA44F8E2"/>
    <w:rsid w:val="00060441"/>
    <w:rPr>
      <w:rFonts w:ascii="Poppins" w:eastAsiaTheme="minorHAnsi" w:hAnsi="Poppins"/>
      <w:sz w:val="20"/>
      <w:lang w:eastAsia="en-US"/>
    </w:rPr>
  </w:style>
  <w:style w:type="paragraph" w:customStyle="1" w:styleId="B958BB0EA1EE44818AD546A50E1DD4EB2">
    <w:name w:val="B958BB0EA1EE44818AD546A50E1DD4EB2"/>
    <w:rsid w:val="00060441"/>
    <w:rPr>
      <w:rFonts w:ascii="Poppins" w:eastAsiaTheme="minorHAnsi" w:hAnsi="Poppins"/>
      <w:sz w:val="20"/>
      <w:lang w:eastAsia="en-US"/>
    </w:rPr>
  </w:style>
  <w:style w:type="paragraph" w:customStyle="1" w:styleId="D785B9E2F09640CEB89519E7213C73132">
    <w:name w:val="D785B9E2F09640CEB89519E7213C73132"/>
    <w:rsid w:val="00060441"/>
    <w:rPr>
      <w:rFonts w:ascii="Poppins" w:eastAsiaTheme="minorHAnsi" w:hAnsi="Poppins"/>
      <w:sz w:val="20"/>
      <w:lang w:eastAsia="en-US"/>
    </w:rPr>
  </w:style>
  <w:style w:type="paragraph" w:customStyle="1" w:styleId="C1769AECA5864932B7243CD078337593">
    <w:name w:val="C1769AECA5864932B7243CD078337593"/>
    <w:rsid w:val="00060441"/>
    <w:rPr>
      <w:rFonts w:ascii="Poppins" w:eastAsiaTheme="minorHAnsi" w:hAnsi="Poppins"/>
      <w:sz w:val="20"/>
      <w:lang w:eastAsia="en-US"/>
    </w:rPr>
  </w:style>
  <w:style w:type="paragraph" w:customStyle="1" w:styleId="FA367F25DD4A423FAEAE87CBC10C2FAC1">
    <w:name w:val="FA367F25DD4A423FAEAE87CBC10C2FAC1"/>
    <w:rsid w:val="00060441"/>
    <w:rPr>
      <w:rFonts w:ascii="Poppins" w:eastAsiaTheme="minorHAnsi" w:hAnsi="Poppi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01877-7AAA-4E9D-BB23-E8CEF85A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RN portfolio template 2026 pou</Template>
  <TotalTime>29</TotalTime>
  <Pages>2</Pages>
  <Words>221</Words>
  <Characters>1229</Characters>
  <Application>Microsoft Office Word</Application>
  <DocSecurity>0</DocSecurity>
  <Lines>204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Parker</dc:creator>
  <cp:keywords/>
  <dc:description/>
  <cp:lastModifiedBy>Tabitha Parker</cp:lastModifiedBy>
  <cp:revision>26</cp:revision>
  <dcterms:created xsi:type="dcterms:W3CDTF">2025-11-13T01:50:00Z</dcterms:created>
  <dcterms:modified xsi:type="dcterms:W3CDTF">2025-11-13T02:59:00Z</dcterms:modified>
</cp:coreProperties>
</file>