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B14E" w14:textId="745B059D" w:rsidR="00EF502D" w:rsidRDefault="007B09E8" w:rsidP="00957590">
      <w:pPr>
        <w:pStyle w:val="Heading2"/>
        <w:spacing w:before="0" w:after="0"/>
        <w:rPr>
          <w:rFonts w:cs="Poppins"/>
        </w:rPr>
      </w:pPr>
      <w:r>
        <w:rPr>
          <w:rFonts w:cs="Poppins"/>
        </w:rPr>
        <w:t>Declaration and consents</w:t>
      </w:r>
    </w:p>
    <w:p w14:paraId="473138CE" w14:textId="4954D978" w:rsidR="00D6374C" w:rsidRPr="00D6374C" w:rsidRDefault="00D6374C" w:rsidP="00D6374C">
      <w:r w:rsidRPr="00A1356F">
        <w:rPr>
          <w:rFonts w:cs="Poppins"/>
          <w:noProof/>
          <w:sz w:val="36"/>
          <w:szCs w:val="36"/>
        </w:rPr>
        <mc:AlternateContent>
          <mc:Choice Requires="wps">
            <w:drawing>
              <wp:inline distT="0" distB="0" distL="0" distR="0" wp14:anchorId="5727A76F" wp14:editId="6579150E">
                <wp:extent cx="6645910" cy="704850"/>
                <wp:effectExtent l="19050" t="19050" r="21590" b="19050"/>
                <wp:docPr id="6160389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704850"/>
                        </a:xfrm>
                        <a:prstGeom prst="roundRect">
                          <a:avLst/>
                        </a:prstGeom>
                        <a:solidFill>
                          <a:srgbClr val="F6F4EC">
                            <a:alpha val="50196"/>
                          </a:srgbClr>
                        </a:solidFill>
                        <a:ln w="28575">
                          <a:solidFill>
                            <a:srgbClr val="1528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D0C41" w14:textId="77777777" w:rsidR="00D6374C" w:rsidRPr="00FB3A99" w:rsidRDefault="00D6374C" w:rsidP="00D6374C">
                            <w:pPr>
                              <w:spacing w:after="0"/>
                              <w:rPr>
                                <w:b/>
                                <w:bCs/>
                                <w:color w:val="003399"/>
                                <w:sz w:val="18"/>
                                <w:szCs w:val="22"/>
                                <w:lang w:eastAsia="en-NZ"/>
                              </w:rPr>
                            </w:pPr>
                            <w:r w:rsidRPr="00FB3A99">
                              <w:rPr>
                                <w:b/>
                                <w:bCs/>
                                <w:color w:val="003399"/>
                                <w:sz w:val="18"/>
                                <w:szCs w:val="22"/>
                                <w:lang w:eastAsia="en-NZ"/>
                              </w:rPr>
                              <w:t xml:space="preserve">Instructions: </w:t>
                            </w:r>
                          </w:p>
                          <w:p w14:paraId="2118A3E9" w14:textId="65E353E0" w:rsidR="00D6374C" w:rsidRPr="00511219" w:rsidRDefault="00D6374C" w:rsidP="00D6374C">
                            <w:pPr>
                              <w:spacing w:after="0"/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This is part </w:t>
                            </w:r>
                            <w:r w:rsidR="00F47A85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four</w:t>
                            </w: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 of four. </w:t>
                            </w:r>
                            <w:r w:rsidRPr="0051121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Download this document and save it (with your name in the document name) on your computer. </w:t>
                            </w: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br/>
                            </w:r>
                            <w:r w:rsidR="005944D2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Read this document</w:t>
                            </w:r>
                            <w:r w:rsidR="00A57823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.</w:t>
                            </w: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 </w:t>
                            </w:r>
                            <w:r w:rsidR="00A57823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The </w:t>
                            </w: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form is s</w:t>
                            </w:r>
                            <w:r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igned by 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the </w:t>
                            </w:r>
                            <w:r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nurse and 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the </w:t>
                            </w:r>
                            <w:r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>manager/senior nurse/authorised delegate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27A76F" id="Rectangle: Rounded Corners 3" o:spid="_x0000_s1026" style="width:523.3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" fillcolor="#f6f4ec" strokecolor="#15284c" strokeweight="2.25pt">
                <v:fill opacity="32896f"/>
                <v:stroke joinstyle="miter"/>
                <v:textbox>
                  <w:txbxContent>
                    <w:p w14:paraId="465D0C41" w14:textId="77777777" w:rsidR="00D6374C" w:rsidRPr="00FB3A99" w:rsidRDefault="00D6374C" w:rsidP="00D6374C">
                      <w:pPr>
                        <w:spacing w:after="0"/>
                        <w:rPr>
                          <w:b/>
                          <w:bCs/>
                          <w:color w:val="003399"/>
                          <w:sz w:val="18"/>
                          <w:szCs w:val="22"/>
                          <w:lang w:eastAsia="en-NZ"/>
                        </w:rPr>
                      </w:pPr>
                      <w:r w:rsidRPr="00FB3A99">
                        <w:rPr>
                          <w:b/>
                          <w:bCs/>
                          <w:color w:val="003399"/>
                          <w:sz w:val="18"/>
                          <w:szCs w:val="22"/>
                          <w:lang w:eastAsia="en-NZ"/>
                        </w:rPr>
                        <w:t xml:space="preserve">Instructions: </w:t>
                      </w:r>
                    </w:p>
                    <w:p w14:paraId="2118A3E9" w14:textId="65E353E0" w:rsidR="00D6374C" w:rsidRPr="00511219" w:rsidRDefault="00D6374C" w:rsidP="00D6374C">
                      <w:pPr>
                        <w:spacing w:after="0"/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</w:pP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This is part </w:t>
                      </w:r>
                      <w:r w:rsidR="00F47A85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four</w:t>
                      </w: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 of four. </w:t>
                      </w:r>
                      <w:r w:rsidRPr="0051121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Download this document and save it (with your name in the document name) on your computer. </w:t>
                      </w: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br/>
                      </w:r>
                      <w:r w:rsidR="005944D2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Read this document</w:t>
                      </w:r>
                      <w:r w:rsidR="00A57823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.</w:t>
                      </w: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 </w:t>
                      </w:r>
                      <w:r w:rsidR="00A57823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The </w:t>
                      </w: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form is s</w:t>
                      </w:r>
                      <w:r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igned by 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the </w:t>
                      </w:r>
                      <w:r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nurse and 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the </w:t>
                      </w:r>
                      <w:r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>manager/senior nurse/authorised delegate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843"/>
        <w:gridCol w:w="2268"/>
      </w:tblGrid>
      <w:tr w:rsidR="007B09E8" w:rsidRPr="00A1356F" w14:paraId="25B50357" w14:textId="77777777" w:rsidTr="001A6EBB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1213C7" w14:textId="77777777" w:rsidR="007B09E8" w:rsidRPr="00A1356F" w:rsidRDefault="007B09E8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First name</w:t>
            </w:r>
          </w:p>
        </w:tc>
        <w:sdt>
          <w:sdtPr>
            <w:rPr>
              <w:szCs w:val="18"/>
            </w:rPr>
            <w:alias w:val="First name"/>
            <w:tag w:val="Firstname"/>
            <w:id w:val="-152294682"/>
            <w:placeholder>
              <w:docPart w:val="1EF4196F77C64FFAB831E7449269733D"/>
            </w:placeholder>
          </w:sdtPr>
          <w:sdtContent>
            <w:tc>
              <w:tcPr>
                <w:tcW w:w="43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758D9C1F" w14:textId="77777777" w:rsidR="007B09E8" w:rsidRPr="001C6992" w:rsidRDefault="007B09E8" w:rsidP="001A6EBB">
                <w:pPr>
                  <w:pStyle w:val="Field"/>
                  <w:rPr>
                    <w:szCs w:val="18"/>
                  </w:rPr>
                </w:pPr>
                <w:r w:rsidRPr="001C6992">
                  <w:rPr>
                    <w:szCs w:val="18"/>
                  </w:rPr>
                  <w:t>Enter first name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54AB4181" w14:textId="77777777" w:rsidR="007B09E8" w:rsidRPr="009D4D9A" w:rsidRDefault="007B09E8" w:rsidP="001A6EBB">
            <w:pPr>
              <w:rPr>
                <w:rFonts w:cs="Poppins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vAlign w:val="bottom"/>
          </w:tcPr>
          <w:p w14:paraId="48FCCF99" w14:textId="77777777" w:rsidR="007B09E8" w:rsidRPr="00A1356F" w:rsidRDefault="007B09E8" w:rsidP="001A6EBB">
            <w:pPr>
              <w:pStyle w:val="Field"/>
            </w:pPr>
          </w:p>
        </w:tc>
      </w:tr>
      <w:tr w:rsidR="007B09E8" w:rsidRPr="00A1356F" w14:paraId="76C03501" w14:textId="77777777" w:rsidTr="001A6EBB"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4DE385" w14:textId="77777777" w:rsidR="007B09E8" w:rsidRPr="00A1356F" w:rsidRDefault="007B09E8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Last name</w:t>
            </w:r>
          </w:p>
        </w:tc>
        <w:sdt>
          <w:sdtPr>
            <w:rPr>
              <w:rFonts w:cs="Poppins"/>
              <w:sz w:val="18"/>
              <w:szCs w:val="18"/>
            </w:rPr>
            <w:alias w:val="Last name"/>
            <w:tag w:val="Last name"/>
            <w:id w:val="-614292986"/>
            <w:placeholder>
              <w:docPart w:val="969F292351064C34A0AD399CE9001C89"/>
            </w:placeholder>
            <w:showingPlcHdr/>
          </w:sdtPr>
          <w:sdtContent>
            <w:tc>
              <w:tcPr>
                <w:tcW w:w="4394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431E20A9" w14:textId="77777777" w:rsidR="007B09E8" w:rsidRPr="001C6992" w:rsidRDefault="007B09E8" w:rsidP="001A6EBB">
                <w:pPr>
                  <w:rPr>
                    <w:rFonts w:cs="Poppins"/>
                    <w:sz w:val="18"/>
                    <w:szCs w:val="18"/>
                  </w:rPr>
                </w:pPr>
                <w:r w:rsidRPr="001C6992">
                  <w:rPr>
                    <w:rStyle w:val="FieldChar"/>
                    <w:szCs w:val="18"/>
                  </w:rPr>
                  <w:t>Enter last name.</w:t>
                </w:r>
              </w:p>
            </w:tc>
          </w:sdtContent>
        </w:sdt>
        <w:tc>
          <w:tcPr>
            <w:tcW w:w="1843" w:type="dxa"/>
            <w:tcBorders>
              <w:left w:val="single" w:sz="4" w:space="0" w:color="FFFFFF" w:themeColor="background1"/>
            </w:tcBorders>
            <w:vAlign w:val="bottom"/>
          </w:tcPr>
          <w:p w14:paraId="75D7C7D6" w14:textId="77777777" w:rsidR="007B09E8" w:rsidRPr="009D4D9A" w:rsidRDefault="007B09E8" w:rsidP="001A6EBB">
            <w:pPr>
              <w:rPr>
                <w:rFonts w:cs="Poppins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21A51C7" w14:textId="77777777" w:rsidR="007B09E8" w:rsidRPr="00A1356F" w:rsidRDefault="007B09E8" w:rsidP="001A6EBB">
            <w:pPr>
              <w:pStyle w:val="Field"/>
            </w:pPr>
          </w:p>
        </w:tc>
      </w:tr>
      <w:tr w:rsidR="007B09E8" w:rsidRPr="001C6992" w14:paraId="43C41E74" w14:textId="77777777" w:rsidTr="001A6EBB"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BE4EFD" w14:textId="77777777" w:rsidR="007B09E8" w:rsidRPr="00A1356F" w:rsidRDefault="007B09E8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Email address</w:t>
            </w:r>
          </w:p>
        </w:tc>
        <w:sdt>
          <w:sdtPr>
            <w:rPr>
              <w:rFonts w:cs="Poppins"/>
              <w:sz w:val="18"/>
              <w:szCs w:val="22"/>
            </w:rPr>
            <w:alias w:val="Email"/>
            <w:tag w:val="Email"/>
            <w:id w:val="-933205302"/>
            <w:placeholder>
              <w:docPart w:val="93A4C7E2A5B04F85B0233B78259F0D90"/>
            </w:placeholder>
            <w:showingPlcHdr/>
          </w:sdtPr>
          <w:sdtContent>
            <w:tc>
              <w:tcPr>
                <w:tcW w:w="8505" w:type="dxa"/>
                <w:gridSpan w:val="3"/>
                <w:tcBorders>
                  <w:lef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0DE921D8" w14:textId="77777777" w:rsidR="007B09E8" w:rsidRPr="001C6992" w:rsidRDefault="007B09E8" w:rsidP="001A6EBB">
                <w:pPr>
                  <w:rPr>
                    <w:rFonts w:cs="Poppins"/>
                    <w:sz w:val="18"/>
                    <w:szCs w:val="22"/>
                  </w:rPr>
                </w:pPr>
                <w:r w:rsidRPr="001C6992">
                  <w:rPr>
                    <w:rStyle w:val="FieldChar"/>
                    <w:szCs w:val="22"/>
                  </w:rPr>
                  <w:t>Enter your email address.</w:t>
                </w:r>
              </w:p>
            </w:tc>
          </w:sdtContent>
        </w:sdt>
      </w:tr>
    </w:tbl>
    <w:p w14:paraId="5ACE5C5C" w14:textId="6796E7CB" w:rsidR="0009297B" w:rsidRPr="00A1356F" w:rsidRDefault="0009297B" w:rsidP="00957590">
      <w:pPr>
        <w:spacing w:after="0"/>
        <w:rPr>
          <w:rFonts w:cs="Poppins"/>
        </w:rPr>
      </w:pPr>
    </w:p>
    <w:p w14:paraId="73FE5453" w14:textId="77777777" w:rsidR="00E5573A" w:rsidRPr="00E5573A" w:rsidRDefault="00E5573A" w:rsidP="00E5573A">
      <w:pPr>
        <w:spacing w:after="0"/>
        <w:rPr>
          <w:rFonts w:cs="Poppins"/>
        </w:rPr>
      </w:pPr>
      <w:r w:rsidRPr="00E5573A">
        <w:rPr>
          <w:rFonts w:cs="Poppins"/>
        </w:rPr>
        <w:t>I declare that the following statements are truthful, and this portfolio is an accurate description of my previous 3 years practice:</w:t>
      </w:r>
    </w:p>
    <w:p w14:paraId="7EF5DBC6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Confidentiality has been maintained throughout the Portfolio to ensure patients, family/whānau, community and colleagues are not identifiable.</w:t>
      </w:r>
    </w:p>
    <w:p w14:paraId="38FD433A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At the time of submission of this portfolio, I am not the subject of any performance management process or NCNZ competence review.</w:t>
      </w:r>
    </w:p>
    <w:p w14:paraId="6708CB21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I give consent for the assessor(s) to view my portfolio off site for the purposes of assessment.</w:t>
      </w:r>
    </w:p>
    <w:p w14:paraId="5765A0A1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I understand the assessor(s) may need to contact me for additional evidence if not adequately supplied.</w:t>
      </w:r>
    </w:p>
    <w:p w14:paraId="70D0330D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I recognise that my portfolio may be selected for internal/external moderation and thus give consent for a moderator to view my portfolio for this purpose.</w:t>
      </w:r>
    </w:p>
    <w:p w14:paraId="7E436F82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I understand a timeframe is required for assessment.</w:t>
      </w:r>
    </w:p>
    <w:p w14:paraId="7C19BCBE" w14:textId="77777777" w:rsidR="00E5573A" w:rsidRPr="00E5573A" w:rsidRDefault="00E5573A" w:rsidP="00E5573A">
      <w:pPr>
        <w:numPr>
          <w:ilvl w:val="0"/>
          <w:numId w:val="15"/>
        </w:numPr>
        <w:spacing w:after="0"/>
        <w:rPr>
          <w:rFonts w:cs="Poppins"/>
        </w:rPr>
      </w:pPr>
      <w:r w:rsidRPr="00E5573A">
        <w:rPr>
          <w:rFonts w:cs="Poppins"/>
        </w:rPr>
        <w:t>I understand that none of my work will be used for any other purpose unless it has my specific consent.</w:t>
      </w:r>
    </w:p>
    <w:p w14:paraId="2A7EB220" w14:textId="77777777" w:rsidR="005D7E48" w:rsidRDefault="005D7E48" w:rsidP="00957590">
      <w:pPr>
        <w:spacing w:after="0"/>
        <w:rPr>
          <w:rFonts w:cs="Poppins"/>
        </w:rPr>
      </w:pPr>
    </w:p>
    <w:p w14:paraId="3F3A168F" w14:textId="77777777" w:rsidR="00465AEE" w:rsidRPr="00465AEE" w:rsidRDefault="00465AEE" w:rsidP="00465AEE">
      <w:pPr>
        <w:pStyle w:val="Heading2"/>
        <w:spacing w:before="0" w:after="0"/>
        <w:rPr>
          <w:rFonts w:cs="Poppins"/>
        </w:rPr>
      </w:pPr>
      <w:r w:rsidRPr="00465AEE">
        <w:rPr>
          <w:rFonts w:cs="Poppins"/>
          <w:b/>
          <w:bCs/>
        </w:rPr>
        <w:t>Use of Artificial Intelligence</w:t>
      </w:r>
    </w:p>
    <w:p w14:paraId="32803FDF" w14:textId="77777777" w:rsidR="00465AEE" w:rsidRPr="00465AEE" w:rsidRDefault="00465AEE" w:rsidP="00465AEE">
      <w:pPr>
        <w:spacing w:after="0"/>
        <w:rPr>
          <w:rFonts w:cs="Poppins"/>
        </w:rPr>
      </w:pPr>
      <w:r w:rsidRPr="00465AEE">
        <w:rPr>
          <w:rFonts w:cs="Poppins"/>
        </w:rPr>
        <w:t>I declare that all examples provided in this portfolio are drawn from my own practice in the last 3 years and that:</w:t>
      </w:r>
    </w:p>
    <w:p w14:paraId="7D1F1245" w14:textId="77777777" w:rsidR="00465AEE" w:rsidRPr="00465AEE" w:rsidRDefault="00465AEE" w:rsidP="00465AEE">
      <w:pPr>
        <w:numPr>
          <w:ilvl w:val="0"/>
          <w:numId w:val="16"/>
        </w:numPr>
        <w:spacing w:after="0"/>
        <w:rPr>
          <w:rFonts w:cs="Poppins"/>
        </w:rPr>
      </w:pPr>
      <w:r w:rsidRPr="00465AEE">
        <w:rPr>
          <w:rFonts w:cs="Poppins"/>
        </w:rPr>
        <w:t>The portfolio was written by me.</w:t>
      </w:r>
    </w:p>
    <w:p w14:paraId="2C0CCD1D" w14:textId="77777777" w:rsidR="00465AEE" w:rsidRPr="00465AEE" w:rsidRDefault="00465AEE" w:rsidP="00465AEE">
      <w:pPr>
        <w:numPr>
          <w:ilvl w:val="0"/>
          <w:numId w:val="16"/>
        </w:numPr>
        <w:spacing w:after="0"/>
        <w:rPr>
          <w:rFonts w:cs="Poppins"/>
        </w:rPr>
      </w:pPr>
      <w:r w:rsidRPr="00465AEE">
        <w:rPr>
          <w:rFonts w:cs="Poppins"/>
        </w:rPr>
        <w:t>I have not used any artificial intelligence (AI) technology that creates, or edits content, also known as generative AI.</w:t>
      </w:r>
    </w:p>
    <w:p w14:paraId="0225A8AE" w14:textId="77777777" w:rsidR="00465AEE" w:rsidRPr="00465AEE" w:rsidRDefault="00465AEE" w:rsidP="00465AEE">
      <w:pPr>
        <w:numPr>
          <w:ilvl w:val="0"/>
          <w:numId w:val="16"/>
        </w:numPr>
        <w:spacing w:after="0"/>
        <w:rPr>
          <w:rFonts w:cs="Poppins"/>
        </w:rPr>
      </w:pPr>
      <w:r w:rsidRPr="00465AEE">
        <w:rPr>
          <w:rFonts w:cs="Poppins"/>
        </w:rPr>
        <w:t>I understand that some programs include AI features like Grammarly or spell check and I confirm that I have not uploaded confidential, private, personal, or otherwise sensitive information.</w:t>
      </w:r>
    </w:p>
    <w:p w14:paraId="184CA8C8" w14:textId="1C5DD514" w:rsidR="00465AEE" w:rsidRPr="00465AEE" w:rsidRDefault="00465AEE" w:rsidP="00957590">
      <w:pPr>
        <w:numPr>
          <w:ilvl w:val="0"/>
          <w:numId w:val="16"/>
        </w:numPr>
        <w:spacing w:after="0"/>
        <w:rPr>
          <w:rFonts w:cs="Poppins"/>
        </w:rPr>
      </w:pPr>
      <w:r w:rsidRPr="00465AEE">
        <w:rPr>
          <w:rFonts w:cs="Poppins"/>
        </w:rPr>
        <w:t>I acknowledge that any use of generative AI constitutes a lack of professional integrity and may require submission of a new portfolio.</w:t>
      </w:r>
    </w:p>
    <w:p w14:paraId="17906DAA" w14:textId="77777777" w:rsidR="00465AEE" w:rsidRPr="00A1356F" w:rsidRDefault="00465AEE" w:rsidP="00957590">
      <w:pPr>
        <w:spacing w:after="0"/>
        <w:rPr>
          <w:rFonts w:cs="Poppin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5D7E48" w:rsidRPr="00A1356F" w14:paraId="35D7D5BB" w14:textId="77777777" w:rsidTr="003E3725">
        <w:tc>
          <w:tcPr>
            <w:tcW w:w="4531" w:type="dxa"/>
          </w:tcPr>
          <w:p w14:paraId="59842D98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 xml:space="preserve">Signature </w:t>
            </w:r>
            <w:r w:rsidRPr="00A1356F">
              <w:rPr>
                <w:rFonts w:cs="Poppins"/>
                <w:i/>
                <w:iCs/>
              </w:rPr>
              <w:br/>
            </w:r>
            <w:r w:rsidRPr="00A1356F">
              <w:rPr>
                <w:rFonts w:cs="Poppins"/>
                <w:i/>
                <w:iCs/>
                <w:sz w:val="16"/>
                <w:szCs w:val="16"/>
              </w:rPr>
              <w:t>(Electronic submission via learning site is equivalent to a signature as authenticated with a username and password)</w:t>
            </w:r>
          </w:p>
        </w:tc>
        <w:tc>
          <w:tcPr>
            <w:tcW w:w="5954" w:type="dxa"/>
            <w:shd w:val="clear" w:color="auto" w:fill="DAE9F7" w:themeFill="text2" w:themeFillTint="1A"/>
          </w:tcPr>
          <w:p w14:paraId="3ED6145C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  <w:tr w:rsidR="005D7E48" w:rsidRPr="00A1356F" w14:paraId="367F350E" w14:textId="77777777" w:rsidTr="003E3725">
        <w:tc>
          <w:tcPr>
            <w:tcW w:w="4531" w:type="dxa"/>
          </w:tcPr>
          <w:p w14:paraId="342F2546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>Date</w:t>
            </w:r>
          </w:p>
          <w:p w14:paraId="0FB5CD11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  <w:i/>
                <w:iCs/>
                <w:sz w:val="16"/>
                <w:szCs w:val="16"/>
              </w:rPr>
              <w:t>(For electronic submissions via learning site, the date recorded is your submission date)</w:t>
            </w:r>
          </w:p>
        </w:tc>
        <w:tc>
          <w:tcPr>
            <w:tcW w:w="5954" w:type="dxa"/>
            <w:shd w:val="clear" w:color="auto" w:fill="DAE9F7" w:themeFill="text2" w:themeFillTint="1A"/>
          </w:tcPr>
          <w:p w14:paraId="4C88C876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</w:tbl>
    <w:p w14:paraId="492319ED" w14:textId="77777777" w:rsidR="005D7E48" w:rsidRPr="00A1356F" w:rsidRDefault="005D7E48" w:rsidP="00957590">
      <w:pPr>
        <w:spacing w:after="0"/>
        <w:rPr>
          <w:rFonts w:cs="Poppins"/>
        </w:rPr>
      </w:pPr>
    </w:p>
    <w:p w14:paraId="62A669A5" w14:textId="77777777" w:rsidR="005D7E48" w:rsidRPr="00A1356F" w:rsidRDefault="005D7E48" w:rsidP="00957590">
      <w:pPr>
        <w:pStyle w:val="Heading2"/>
        <w:spacing w:before="0" w:after="0"/>
        <w:rPr>
          <w:rFonts w:cs="Poppins"/>
        </w:rPr>
      </w:pPr>
      <w:bookmarkStart w:id="0" w:name="_Toc212735622"/>
      <w:r w:rsidRPr="00A1356F">
        <w:rPr>
          <w:rFonts w:cs="Poppins"/>
        </w:rPr>
        <w:lastRenderedPageBreak/>
        <w:t xml:space="preserve">Manager / senior nurse </w:t>
      </w:r>
      <w:r w:rsidR="00275108" w:rsidRPr="00A1356F">
        <w:rPr>
          <w:rFonts w:cs="Poppins"/>
        </w:rPr>
        <w:t>attestation</w:t>
      </w:r>
      <w:bookmarkEnd w:id="0"/>
    </w:p>
    <w:p w14:paraId="252FC2E6" w14:textId="77777777" w:rsidR="000A4793" w:rsidRPr="00A1356F" w:rsidRDefault="000A4793" w:rsidP="00957590">
      <w:pPr>
        <w:spacing w:after="0"/>
        <w:rPr>
          <w:rFonts w:cs="Poppins"/>
        </w:rPr>
      </w:pPr>
      <w:r w:rsidRPr="00A1356F">
        <w:rPr>
          <w:rFonts w:cs="Poppins"/>
        </w:rPr>
        <w:t>This is completed by the direct line manager or their authorised delegate, after the portfolio is signed off.</w:t>
      </w:r>
    </w:p>
    <w:p w14:paraId="3454B0DF" w14:textId="77777777" w:rsidR="000A4793" w:rsidRPr="00A1356F" w:rsidRDefault="000A4793" w:rsidP="00957590">
      <w:pPr>
        <w:spacing w:after="0"/>
        <w:rPr>
          <w:rFonts w:cs="Poppins"/>
        </w:rPr>
      </w:pPr>
      <w:r w:rsidRPr="00A1356F">
        <w:rPr>
          <w:rFonts w:cs="Poppins"/>
        </w:rPr>
        <w:t>On endorsing this portfoli</w:t>
      </w:r>
      <w:r w:rsidR="0063328C" w:rsidRPr="00A1356F">
        <w:rPr>
          <w:rFonts w:cs="Poppins"/>
        </w:rPr>
        <w:t>o</w:t>
      </w:r>
      <w:r w:rsidRPr="00A1356F">
        <w:rPr>
          <w:rFonts w:cs="Poppins"/>
        </w:rPr>
        <w:t>, the manager or authorised delegate:</w:t>
      </w:r>
    </w:p>
    <w:p w14:paraId="30122125" w14:textId="77777777" w:rsidR="000A4793" w:rsidRPr="00A1356F" w:rsidRDefault="000A4793" w:rsidP="00957590">
      <w:pPr>
        <w:pStyle w:val="ListParagraph"/>
        <w:numPr>
          <w:ilvl w:val="0"/>
          <w:numId w:val="6"/>
        </w:numPr>
        <w:spacing w:after="0"/>
        <w:rPr>
          <w:rFonts w:cs="Poppins"/>
        </w:rPr>
      </w:pPr>
      <w:r w:rsidRPr="00A1356F">
        <w:rPr>
          <w:rFonts w:cs="Poppins"/>
        </w:rPr>
        <w:t>Supports the level of practice applied for.</w:t>
      </w:r>
    </w:p>
    <w:p w14:paraId="641A2E87" w14:textId="48612CA9" w:rsidR="005D7E48" w:rsidRPr="00A1356F" w:rsidRDefault="00E5573A" w:rsidP="00957590">
      <w:pPr>
        <w:pStyle w:val="ListParagraph"/>
        <w:numPr>
          <w:ilvl w:val="0"/>
          <w:numId w:val="6"/>
        </w:numPr>
        <w:spacing w:after="0"/>
        <w:rPr>
          <w:rFonts w:cs="Poppins"/>
        </w:rPr>
      </w:pPr>
      <w:r w:rsidRPr="00E5573A">
        <w:rPr>
          <w:rFonts w:cs="Poppins"/>
        </w:rPr>
        <w:t>Attests the practice examples and statements in the assessment are a true and accurate reflection of this nurse's practice</w:t>
      </w:r>
      <w:r>
        <w:rPr>
          <w:rFonts w:cs="Poppins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20"/>
        <w:gridCol w:w="5665"/>
      </w:tblGrid>
      <w:tr w:rsidR="005D7E48" w:rsidRPr="00A1356F" w14:paraId="26EF72B8" w14:textId="77777777" w:rsidTr="003E3725">
        <w:tc>
          <w:tcPr>
            <w:tcW w:w="4820" w:type="dxa"/>
          </w:tcPr>
          <w:p w14:paraId="5B77E8B4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 xml:space="preserve">Signature </w:t>
            </w:r>
            <w:r w:rsidRPr="00A1356F">
              <w:rPr>
                <w:rFonts w:cs="Poppins"/>
                <w:i/>
                <w:iCs/>
              </w:rPr>
              <w:br/>
            </w:r>
            <w:r w:rsidRPr="00A1356F">
              <w:rPr>
                <w:rFonts w:cs="Poppins"/>
                <w:i/>
                <w:iCs/>
                <w:sz w:val="16"/>
                <w:szCs w:val="16"/>
              </w:rPr>
              <w:t>(Electronic verification via learning site is equivalent to a signature as authenticated with a username and password)</w:t>
            </w:r>
          </w:p>
        </w:tc>
        <w:tc>
          <w:tcPr>
            <w:tcW w:w="5665" w:type="dxa"/>
            <w:shd w:val="clear" w:color="auto" w:fill="DAE9F7" w:themeFill="text2" w:themeFillTint="1A"/>
          </w:tcPr>
          <w:p w14:paraId="22271E4E" w14:textId="77777777" w:rsidR="005D7E48" w:rsidRPr="00A1356F" w:rsidRDefault="005D7E48" w:rsidP="00957590">
            <w:pPr>
              <w:rPr>
                <w:rFonts w:cs="Poppins"/>
              </w:rPr>
            </w:pPr>
          </w:p>
          <w:p w14:paraId="51C252CD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  <w:tr w:rsidR="005D7E48" w:rsidRPr="00A1356F" w14:paraId="27BE6758" w14:textId="77777777" w:rsidTr="003E3725">
        <w:tc>
          <w:tcPr>
            <w:tcW w:w="4820" w:type="dxa"/>
          </w:tcPr>
          <w:p w14:paraId="4B10B411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>Date</w:t>
            </w:r>
          </w:p>
          <w:p w14:paraId="5AD8C4FE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  <w:i/>
                <w:iCs/>
                <w:sz w:val="16"/>
                <w:szCs w:val="16"/>
              </w:rPr>
              <w:t>(For electronic verification, the date</w:t>
            </w:r>
            <w:r w:rsidR="00BD0D16" w:rsidRPr="00A1356F">
              <w:rPr>
                <w:rFonts w:cs="Poppins"/>
                <w:i/>
                <w:iCs/>
                <w:sz w:val="16"/>
                <w:szCs w:val="16"/>
              </w:rPr>
              <w:t xml:space="preserve"> is automatically</w:t>
            </w:r>
            <w:r w:rsidRPr="00A1356F">
              <w:rPr>
                <w:rFonts w:cs="Poppins"/>
                <w:i/>
                <w:iCs/>
                <w:sz w:val="16"/>
                <w:szCs w:val="16"/>
              </w:rPr>
              <w:t xml:space="preserve"> recorded on verification)</w:t>
            </w:r>
          </w:p>
        </w:tc>
        <w:tc>
          <w:tcPr>
            <w:tcW w:w="5665" w:type="dxa"/>
            <w:shd w:val="clear" w:color="auto" w:fill="DAE9F7" w:themeFill="text2" w:themeFillTint="1A"/>
          </w:tcPr>
          <w:p w14:paraId="490A35CA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</w:tbl>
    <w:p w14:paraId="4E8F5018" w14:textId="77777777" w:rsidR="005D7E48" w:rsidRPr="00A1356F" w:rsidRDefault="005D7E48" w:rsidP="00957590">
      <w:pPr>
        <w:spacing w:after="0"/>
        <w:rPr>
          <w:rFonts w:cs="Poppins"/>
        </w:rPr>
      </w:pPr>
    </w:p>
    <w:sectPr w:rsidR="005D7E48" w:rsidRPr="00A1356F" w:rsidSect="003F2B8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37CE" w14:textId="77777777" w:rsidR="0043304B" w:rsidRDefault="0043304B" w:rsidP="00EF502D">
      <w:pPr>
        <w:spacing w:after="0" w:line="240" w:lineRule="auto"/>
      </w:pPr>
      <w:r>
        <w:separator/>
      </w:r>
    </w:p>
  </w:endnote>
  <w:endnote w:type="continuationSeparator" w:id="0">
    <w:p w14:paraId="2480C374" w14:textId="77777777" w:rsidR="0043304B" w:rsidRDefault="0043304B" w:rsidP="00EF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F68A" w14:textId="77777777" w:rsidR="0043304B" w:rsidRDefault="0043304B" w:rsidP="00EF502D">
      <w:pPr>
        <w:spacing w:after="0" w:line="240" w:lineRule="auto"/>
      </w:pPr>
      <w:r>
        <w:separator/>
      </w:r>
    </w:p>
  </w:footnote>
  <w:footnote w:type="continuationSeparator" w:id="0">
    <w:p w14:paraId="61D6B078" w14:textId="77777777" w:rsidR="0043304B" w:rsidRDefault="0043304B" w:rsidP="00EF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2974" w14:textId="77777777" w:rsidR="00EF502D" w:rsidRDefault="00A1356F" w:rsidP="00EF502D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9B92B7" wp14:editId="57585590">
              <wp:simplePos x="0" y="0"/>
              <wp:positionH relativeFrom="margin">
                <wp:align>right</wp:align>
              </wp:positionH>
              <wp:positionV relativeFrom="paragraph">
                <wp:posOffset>-377825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81EA7" w14:textId="711A0572" w:rsidR="00A1356F" w:rsidRPr="00A1356F" w:rsidRDefault="00A1356F" w:rsidP="00A1356F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A1356F">
                            <w:rPr>
                              <w:b/>
                              <w:bCs/>
                              <w:color w:val="FFFFFF" w:themeColor="background1"/>
                            </w:rPr>
                            <w:t>Nurse Portfolio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9B92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7pt;margin-top:-29.75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EhZkfzdAAAACAEAAA8AAAAAAAAAAAAA&#10;AAAAVQQAAGRycy9kb3ducmV2LnhtbFBLBQYAAAAABAAEAPMAAABfBQAAAAA=&#10;" filled="f" stroked="f">
              <v:textbox style="mso-fit-shape-to-text:t">
                <w:txbxContent>
                  <w:p w14:paraId="50781EA7" w14:textId="711A0572" w:rsidR="00A1356F" w:rsidRPr="00A1356F" w:rsidRDefault="00A1356F" w:rsidP="00A1356F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A1356F">
                      <w:rPr>
                        <w:b/>
                        <w:bCs/>
                        <w:color w:val="FFFFFF" w:themeColor="background1"/>
                      </w:rPr>
                      <w:t>Nurse Portfolio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2D76268" wp14:editId="4BE71B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421200"/>
          <wp:effectExtent l="0" t="0" r="0" b="0"/>
          <wp:wrapNone/>
          <wp:docPr id="15741197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4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5EB"/>
    <w:multiLevelType w:val="multilevel"/>
    <w:tmpl w:val="224C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3C57"/>
    <w:multiLevelType w:val="hybridMultilevel"/>
    <w:tmpl w:val="06CC4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7EC4"/>
    <w:multiLevelType w:val="multilevel"/>
    <w:tmpl w:val="E5A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E286F"/>
    <w:multiLevelType w:val="hybridMultilevel"/>
    <w:tmpl w:val="A43879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743"/>
    <w:multiLevelType w:val="multilevel"/>
    <w:tmpl w:val="556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96100"/>
    <w:multiLevelType w:val="multilevel"/>
    <w:tmpl w:val="193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13701"/>
    <w:multiLevelType w:val="multilevel"/>
    <w:tmpl w:val="B08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32DC1"/>
    <w:multiLevelType w:val="multilevel"/>
    <w:tmpl w:val="FFF2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87577"/>
    <w:multiLevelType w:val="multilevel"/>
    <w:tmpl w:val="4504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C609D"/>
    <w:multiLevelType w:val="hybridMultilevel"/>
    <w:tmpl w:val="4CBC21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0009"/>
    <w:multiLevelType w:val="hybridMultilevel"/>
    <w:tmpl w:val="065EA3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D1C5E"/>
    <w:multiLevelType w:val="multilevel"/>
    <w:tmpl w:val="FBF4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94D8F"/>
    <w:multiLevelType w:val="hybridMultilevel"/>
    <w:tmpl w:val="52585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A418E"/>
    <w:multiLevelType w:val="hybridMultilevel"/>
    <w:tmpl w:val="2E26F4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B3734"/>
    <w:multiLevelType w:val="hybridMultilevel"/>
    <w:tmpl w:val="20DCE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036D0"/>
    <w:multiLevelType w:val="multilevel"/>
    <w:tmpl w:val="1C5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22855">
    <w:abstractNumId w:val="2"/>
  </w:num>
  <w:num w:numId="2" w16cid:durableId="629434759">
    <w:abstractNumId w:val="5"/>
  </w:num>
  <w:num w:numId="3" w16cid:durableId="1061900890">
    <w:abstractNumId w:val="1"/>
  </w:num>
  <w:num w:numId="4" w16cid:durableId="667830719">
    <w:abstractNumId w:val="0"/>
  </w:num>
  <w:num w:numId="5" w16cid:durableId="1615362168">
    <w:abstractNumId w:val="13"/>
  </w:num>
  <w:num w:numId="6" w16cid:durableId="40054412">
    <w:abstractNumId w:val="14"/>
  </w:num>
  <w:num w:numId="7" w16cid:durableId="1595821801">
    <w:abstractNumId w:val="6"/>
  </w:num>
  <w:num w:numId="8" w16cid:durableId="1530753998">
    <w:abstractNumId w:val="12"/>
  </w:num>
  <w:num w:numId="9" w16cid:durableId="1109933732">
    <w:abstractNumId w:val="10"/>
  </w:num>
  <w:num w:numId="10" w16cid:durableId="934366184">
    <w:abstractNumId w:val="15"/>
  </w:num>
  <w:num w:numId="11" w16cid:durableId="575821936">
    <w:abstractNumId w:val="3"/>
  </w:num>
  <w:num w:numId="12" w16cid:durableId="1714577217">
    <w:abstractNumId w:val="4"/>
  </w:num>
  <w:num w:numId="13" w16cid:durableId="444348807">
    <w:abstractNumId w:val="11"/>
  </w:num>
  <w:num w:numId="14" w16cid:durableId="1342244502">
    <w:abstractNumId w:val="9"/>
  </w:num>
  <w:num w:numId="15" w16cid:durableId="1927112392">
    <w:abstractNumId w:val="8"/>
  </w:num>
  <w:num w:numId="16" w16cid:durableId="1858544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8"/>
    <w:rsid w:val="00013E08"/>
    <w:rsid w:val="00037724"/>
    <w:rsid w:val="000452D1"/>
    <w:rsid w:val="00086A5F"/>
    <w:rsid w:val="000879F1"/>
    <w:rsid w:val="0009297B"/>
    <w:rsid w:val="000A4793"/>
    <w:rsid w:val="000C4F97"/>
    <w:rsid w:val="00115C14"/>
    <w:rsid w:val="00124A9D"/>
    <w:rsid w:val="0017095B"/>
    <w:rsid w:val="001C6992"/>
    <w:rsid w:val="001D358A"/>
    <w:rsid w:val="00275108"/>
    <w:rsid w:val="0031011D"/>
    <w:rsid w:val="00380D3C"/>
    <w:rsid w:val="00385A63"/>
    <w:rsid w:val="003E3725"/>
    <w:rsid w:val="003E70A1"/>
    <w:rsid w:val="003F2447"/>
    <w:rsid w:val="003F2B86"/>
    <w:rsid w:val="0043304B"/>
    <w:rsid w:val="00465AEE"/>
    <w:rsid w:val="00477053"/>
    <w:rsid w:val="00494F28"/>
    <w:rsid w:val="00496C77"/>
    <w:rsid w:val="0050158E"/>
    <w:rsid w:val="00511219"/>
    <w:rsid w:val="00511A0A"/>
    <w:rsid w:val="005159FB"/>
    <w:rsid w:val="0052725C"/>
    <w:rsid w:val="00535226"/>
    <w:rsid w:val="00572C4C"/>
    <w:rsid w:val="005866C7"/>
    <w:rsid w:val="00591DBE"/>
    <w:rsid w:val="005944D2"/>
    <w:rsid w:val="005B1963"/>
    <w:rsid w:val="005C4EFA"/>
    <w:rsid w:val="005D7E48"/>
    <w:rsid w:val="005F2C69"/>
    <w:rsid w:val="00606D9B"/>
    <w:rsid w:val="0063328C"/>
    <w:rsid w:val="00636902"/>
    <w:rsid w:val="006965E2"/>
    <w:rsid w:val="006A5D53"/>
    <w:rsid w:val="006A7760"/>
    <w:rsid w:val="00706EE2"/>
    <w:rsid w:val="00735BF8"/>
    <w:rsid w:val="00794A8B"/>
    <w:rsid w:val="00795907"/>
    <w:rsid w:val="007B09E8"/>
    <w:rsid w:val="007B6680"/>
    <w:rsid w:val="007C6D84"/>
    <w:rsid w:val="0086312D"/>
    <w:rsid w:val="008673D4"/>
    <w:rsid w:val="008B2801"/>
    <w:rsid w:val="00901F91"/>
    <w:rsid w:val="00912975"/>
    <w:rsid w:val="00957590"/>
    <w:rsid w:val="00991C08"/>
    <w:rsid w:val="009A33F2"/>
    <w:rsid w:val="009D15E7"/>
    <w:rsid w:val="009D4D9A"/>
    <w:rsid w:val="009E5CDD"/>
    <w:rsid w:val="00A1356F"/>
    <w:rsid w:val="00A15019"/>
    <w:rsid w:val="00A24D71"/>
    <w:rsid w:val="00A57823"/>
    <w:rsid w:val="00A9585D"/>
    <w:rsid w:val="00AF3AD2"/>
    <w:rsid w:val="00B147A2"/>
    <w:rsid w:val="00B56D6F"/>
    <w:rsid w:val="00B754DC"/>
    <w:rsid w:val="00BD0D16"/>
    <w:rsid w:val="00BF79D8"/>
    <w:rsid w:val="00C0793C"/>
    <w:rsid w:val="00C67091"/>
    <w:rsid w:val="00C72CA9"/>
    <w:rsid w:val="00C90603"/>
    <w:rsid w:val="00D06AFB"/>
    <w:rsid w:val="00D36A7C"/>
    <w:rsid w:val="00D6374C"/>
    <w:rsid w:val="00D7319A"/>
    <w:rsid w:val="00DB2D49"/>
    <w:rsid w:val="00DC7158"/>
    <w:rsid w:val="00E129A4"/>
    <w:rsid w:val="00E2504F"/>
    <w:rsid w:val="00E351EB"/>
    <w:rsid w:val="00E5573A"/>
    <w:rsid w:val="00E85770"/>
    <w:rsid w:val="00EA16DF"/>
    <w:rsid w:val="00EE5900"/>
    <w:rsid w:val="00EF3161"/>
    <w:rsid w:val="00EF502D"/>
    <w:rsid w:val="00F016A1"/>
    <w:rsid w:val="00F43B93"/>
    <w:rsid w:val="00F47A85"/>
    <w:rsid w:val="00F92A9E"/>
    <w:rsid w:val="00FB3A99"/>
    <w:rsid w:val="00FB6129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A5CC3"/>
  <w15:chartTrackingRefBased/>
  <w15:docId w15:val="{04CE293B-D9B3-4DA0-A87C-3DB5CD0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A4"/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6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F"/>
    <w:rPr>
      <w:rFonts w:ascii="Poppins" w:eastAsiaTheme="majorEastAsia" w:hAnsi="Poppin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56F"/>
    <w:rPr>
      <w:rFonts w:ascii="Poppins" w:eastAsiaTheme="majorEastAsia" w:hAnsi="Poppin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0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2D"/>
  </w:style>
  <w:style w:type="paragraph" w:styleId="Footer">
    <w:name w:val="footer"/>
    <w:basedOn w:val="Normal"/>
    <w:link w:val="FooterChar"/>
    <w:uiPriority w:val="99"/>
    <w:unhideWhenUsed/>
    <w:rsid w:val="00EF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2D"/>
  </w:style>
  <w:style w:type="character" w:styleId="Hyperlink">
    <w:name w:val="Hyperlink"/>
    <w:basedOn w:val="DefaultParagraphFont"/>
    <w:uiPriority w:val="99"/>
    <w:unhideWhenUsed/>
    <w:rsid w:val="00EF5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0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52D1"/>
    <w:pPr>
      <w:spacing w:after="0" w:line="240" w:lineRule="auto"/>
    </w:pPr>
    <w:tblPr>
      <w:tblBorders>
        <w:bottom w:val="single" w:sz="4" w:space="0" w:color="D1D1D1" w:themeColor="background2" w:themeShade="E6"/>
        <w:insideH w:val="single" w:sz="4" w:space="0" w:color="D1D1D1" w:themeColor="background2" w:themeShade="E6"/>
      </w:tblBorders>
    </w:tblPr>
    <w:tcPr>
      <w:shd w:val="clear" w:color="auto" w:fill="auto"/>
    </w:tcPr>
  </w:style>
  <w:style w:type="paragraph" w:styleId="NormalWeb">
    <w:name w:val="Normal (Web)"/>
    <w:basedOn w:val="Normal"/>
    <w:uiPriority w:val="99"/>
    <w:semiHidden/>
    <w:unhideWhenUsed/>
    <w:rsid w:val="00E2504F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636902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11219"/>
    <w:pPr>
      <w:tabs>
        <w:tab w:val="right" w:leader="dot" w:pos="10456"/>
      </w:tabs>
      <w:spacing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63690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EE5900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4F97"/>
    <w:rPr>
      <w:color w:val="666666"/>
    </w:rPr>
  </w:style>
  <w:style w:type="character" w:styleId="Strong">
    <w:name w:val="Strong"/>
    <w:basedOn w:val="DefaultParagraphFont"/>
    <w:uiPriority w:val="22"/>
    <w:qFormat/>
    <w:rsid w:val="00D06AFB"/>
    <w:rPr>
      <w:b/>
      <w:bCs/>
    </w:rPr>
  </w:style>
  <w:style w:type="paragraph" w:customStyle="1" w:styleId="Field">
    <w:name w:val="Field"/>
    <w:basedOn w:val="Normal"/>
    <w:link w:val="FieldChar"/>
    <w:autoRedefine/>
    <w:qFormat/>
    <w:rsid w:val="00115C14"/>
    <w:pPr>
      <w:spacing w:after="0" w:line="240" w:lineRule="auto"/>
    </w:pPr>
    <w:rPr>
      <w:rFonts w:cs="Poppins"/>
      <w:color w:val="002060"/>
      <w:sz w:val="18"/>
    </w:rPr>
  </w:style>
  <w:style w:type="character" w:customStyle="1" w:styleId="FieldChar">
    <w:name w:val="Field Char"/>
    <w:basedOn w:val="DefaultParagraphFont"/>
    <w:link w:val="Field"/>
    <w:rsid w:val="00115C14"/>
    <w:rPr>
      <w:rFonts w:ascii="Poppins" w:hAnsi="Poppins" w:cs="Poppins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5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3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5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40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itha.Parker\OneDrive%20-%20Health%20New%20Zealand\RN%20portfolio%20template%202026%20p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4196F77C64FFAB831E7449269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6C6-D017-4D9C-A482-7840A6FBDB7A}"/>
      </w:docPartPr>
      <w:docPartBody>
        <w:p w:rsidR="00000000" w:rsidRDefault="00717E69" w:rsidP="00717E69">
          <w:pPr>
            <w:pStyle w:val="1EF4196F77C64FFAB831E7449269733D"/>
          </w:pPr>
          <w:r w:rsidRPr="00380D3C">
            <w:rPr>
              <w:rStyle w:val="PlaceholderText"/>
              <w:rFonts w:cs="Poppins"/>
              <w:vanish/>
            </w:rPr>
            <w:t xml:space="preserve">Click or tap here to enter </w:t>
          </w:r>
          <w:r w:rsidRPr="009D15E7">
            <w:rPr>
              <w:rStyle w:val="PlaceholderText"/>
              <w:rFonts w:cs="Poppins"/>
            </w:rPr>
            <w:t>text</w:t>
          </w:r>
          <w:r w:rsidRPr="00380D3C">
            <w:rPr>
              <w:rStyle w:val="PlaceholderText"/>
              <w:rFonts w:cs="Poppins"/>
              <w:vanish/>
            </w:rPr>
            <w:t>.</w:t>
          </w:r>
        </w:p>
      </w:docPartBody>
    </w:docPart>
    <w:docPart>
      <w:docPartPr>
        <w:name w:val="969F292351064C34A0AD399CE9001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1169-F210-408F-B2FE-DCC3DFFCC16B}"/>
      </w:docPartPr>
      <w:docPartBody>
        <w:p w:rsidR="00000000" w:rsidRDefault="00717E69" w:rsidP="00717E69">
          <w:pPr>
            <w:pStyle w:val="969F292351064C34A0AD399CE9001C89"/>
          </w:pPr>
          <w:r w:rsidRPr="001C6992">
            <w:rPr>
              <w:rStyle w:val="FieldChar"/>
              <w:szCs w:val="18"/>
            </w:rPr>
            <w:t>Enter last name.</w:t>
          </w:r>
        </w:p>
      </w:docPartBody>
    </w:docPart>
    <w:docPart>
      <w:docPartPr>
        <w:name w:val="93A4C7E2A5B04F85B0233B78259F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19D9-659E-4D9F-A9B9-AE5AD94664C2}"/>
      </w:docPartPr>
      <w:docPartBody>
        <w:p w:rsidR="00000000" w:rsidRDefault="00717E69" w:rsidP="00717E69">
          <w:pPr>
            <w:pStyle w:val="93A4C7E2A5B04F85B0233B78259F0D90"/>
          </w:pPr>
          <w:r w:rsidRPr="001C6992">
            <w:rPr>
              <w:rStyle w:val="FieldChar"/>
              <w:szCs w:val="22"/>
            </w:rPr>
            <w:t>Enter your email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8"/>
    <w:rsid w:val="00017DC0"/>
    <w:rsid w:val="005A2648"/>
    <w:rsid w:val="00717E69"/>
    <w:rsid w:val="00AF3AD2"/>
    <w:rsid w:val="00CE6F7A"/>
    <w:rsid w:val="00E96236"/>
    <w:rsid w:val="00ED1126"/>
    <w:rsid w:val="00F016A1"/>
    <w:rsid w:val="00F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E69"/>
    <w:rPr>
      <w:color w:val="666666"/>
    </w:rPr>
  </w:style>
  <w:style w:type="paragraph" w:customStyle="1" w:styleId="CAC35A7FD6F94EF59BC54059F9E2E0B72">
    <w:name w:val="CAC35A7FD6F94EF59BC54059F9E2E0B72"/>
    <w:rsid w:val="00E96236"/>
    <w:rPr>
      <w:rFonts w:ascii="Poppins" w:eastAsiaTheme="minorHAnsi" w:hAnsi="Poppins"/>
      <w:sz w:val="20"/>
      <w:lang w:eastAsia="en-US"/>
    </w:rPr>
  </w:style>
  <w:style w:type="paragraph" w:customStyle="1" w:styleId="Field">
    <w:name w:val="Field"/>
    <w:basedOn w:val="Normal"/>
    <w:link w:val="FieldChar"/>
    <w:autoRedefine/>
    <w:qFormat/>
    <w:rsid w:val="00717E69"/>
    <w:pPr>
      <w:spacing w:after="0" w:line="240" w:lineRule="auto"/>
    </w:pPr>
    <w:rPr>
      <w:rFonts w:ascii="Poppins" w:eastAsiaTheme="minorHAnsi" w:hAnsi="Poppins" w:cs="Poppins"/>
      <w:color w:val="002060"/>
      <w:sz w:val="18"/>
      <w:lang w:eastAsia="en-US"/>
    </w:rPr>
  </w:style>
  <w:style w:type="character" w:customStyle="1" w:styleId="FieldChar">
    <w:name w:val="Field Char"/>
    <w:basedOn w:val="DefaultParagraphFont"/>
    <w:link w:val="Field"/>
    <w:rsid w:val="00717E69"/>
    <w:rPr>
      <w:rFonts w:ascii="Poppins" w:eastAsiaTheme="minorHAnsi" w:hAnsi="Poppins" w:cs="Poppins"/>
      <w:color w:val="002060"/>
      <w:sz w:val="18"/>
      <w:lang w:eastAsia="en-US"/>
    </w:rPr>
  </w:style>
  <w:style w:type="paragraph" w:customStyle="1" w:styleId="9D104F91FB1F40319D59885B2A1794CF5">
    <w:name w:val="9D104F91FB1F40319D59885B2A1794CF5"/>
    <w:rsid w:val="00E96236"/>
    <w:rPr>
      <w:rFonts w:ascii="Poppins" w:eastAsiaTheme="minorHAnsi" w:hAnsi="Poppins"/>
      <w:sz w:val="20"/>
      <w:lang w:eastAsia="en-US"/>
    </w:rPr>
  </w:style>
  <w:style w:type="paragraph" w:customStyle="1" w:styleId="7BE278C507924B9E84DB7C53AC92955C5">
    <w:name w:val="7BE278C507924B9E84DB7C53AC92955C5"/>
    <w:rsid w:val="00E96236"/>
    <w:rPr>
      <w:rFonts w:ascii="Poppins" w:eastAsiaTheme="minorHAnsi" w:hAnsi="Poppins"/>
      <w:sz w:val="20"/>
      <w:lang w:eastAsia="en-US"/>
    </w:rPr>
  </w:style>
  <w:style w:type="paragraph" w:customStyle="1" w:styleId="3DF3150766B2462395EEA7CF4007F7E55">
    <w:name w:val="3DF3150766B2462395EEA7CF4007F7E55"/>
    <w:rsid w:val="00E96236"/>
    <w:rPr>
      <w:rFonts w:ascii="Poppins" w:eastAsiaTheme="minorHAnsi" w:hAnsi="Poppins"/>
      <w:sz w:val="20"/>
      <w:lang w:eastAsia="en-US"/>
    </w:rPr>
  </w:style>
  <w:style w:type="paragraph" w:customStyle="1" w:styleId="B6A188BB234E465E917132CD93B9062010">
    <w:name w:val="B6A188BB234E465E917132CD93B9062010"/>
    <w:rsid w:val="00E96236"/>
    <w:rPr>
      <w:rFonts w:ascii="Poppins" w:eastAsiaTheme="minorHAnsi" w:hAnsi="Poppins"/>
      <w:sz w:val="20"/>
      <w:lang w:eastAsia="en-US"/>
    </w:rPr>
  </w:style>
  <w:style w:type="paragraph" w:customStyle="1" w:styleId="4549D406F5394C5B9DA6523BF24D544E10">
    <w:name w:val="4549D406F5394C5B9DA6523BF24D544E10"/>
    <w:rsid w:val="00E96236"/>
    <w:rPr>
      <w:rFonts w:ascii="Poppins" w:eastAsiaTheme="minorHAnsi" w:hAnsi="Poppins"/>
      <w:sz w:val="20"/>
      <w:lang w:eastAsia="en-US"/>
    </w:rPr>
  </w:style>
  <w:style w:type="paragraph" w:customStyle="1" w:styleId="A25E4695EF9A495489708B8C86B3259610">
    <w:name w:val="A25E4695EF9A495489708B8C86B3259610"/>
    <w:rsid w:val="00E96236"/>
    <w:rPr>
      <w:rFonts w:ascii="Poppins" w:eastAsiaTheme="minorHAnsi" w:hAnsi="Poppins"/>
      <w:sz w:val="20"/>
      <w:lang w:eastAsia="en-US"/>
    </w:rPr>
  </w:style>
  <w:style w:type="paragraph" w:customStyle="1" w:styleId="11D6FBE408F140C2B763C25287DB00274">
    <w:name w:val="11D6FBE408F140C2B763C25287DB00274"/>
    <w:rsid w:val="00E96236"/>
    <w:rPr>
      <w:rFonts w:ascii="Poppins" w:eastAsiaTheme="minorHAnsi" w:hAnsi="Poppins"/>
      <w:sz w:val="20"/>
      <w:lang w:eastAsia="en-US"/>
    </w:rPr>
  </w:style>
  <w:style w:type="paragraph" w:customStyle="1" w:styleId="0C5C519269AB4AE095835F5E9606DE004">
    <w:name w:val="0C5C519269AB4AE095835F5E9606DE004"/>
    <w:rsid w:val="00E96236"/>
    <w:rPr>
      <w:rFonts w:ascii="Poppins" w:eastAsiaTheme="minorHAnsi" w:hAnsi="Poppins"/>
      <w:sz w:val="20"/>
      <w:lang w:eastAsia="en-US"/>
    </w:rPr>
  </w:style>
  <w:style w:type="paragraph" w:customStyle="1" w:styleId="2C279802365E4BBD8452D2DB8F3A277D4">
    <w:name w:val="2C279802365E4BBD8452D2DB8F3A277D4"/>
    <w:rsid w:val="00E96236"/>
    <w:rPr>
      <w:rFonts w:ascii="Poppins" w:eastAsiaTheme="minorHAnsi" w:hAnsi="Poppins"/>
      <w:sz w:val="20"/>
      <w:lang w:eastAsia="en-US"/>
    </w:rPr>
  </w:style>
  <w:style w:type="paragraph" w:customStyle="1" w:styleId="EE1556408649489EB84BC29570597B3310">
    <w:name w:val="EE1556408649489EB84BC29570597B3310"/>
    <w:rsid w:val="00E96236"/>
    <w:rPr>
      <w:rFonts w:ascii="Poppins" w:eastAsiaTheme="minorHAnsi" w:hAnsi="Poppins"/>
      <w:sz w:val="20"/>
      <w:lang w:eastAsia="en-US"/>
    </w:rPr>
  </w:style>
  <w:style w:type="paragraph" w:customStyle="1" w:styleId="E28DDD18EE184A1781FFD41F574FAC7E10">
    <w:name w:val="E28DDD18EE184A1781FFD41F574FAC7E10"/>
    <w:rsid w:val="00E96236"/>
    <w:rPr>
      <w:rFonts w:ascii="Poppins" w:eastAsiaTheme="minorHAnsi" w:hAnsi="Poppins"/>
      <w:sz w:val="20"/>
      <w:lang w:eastAsia="en-US"/>
    </w:rPr>
  </w:style>
  <w:style w:type="paragraph" w:customStyle="1" w:styleId="CF5D30E1E53D4738BD194D6F904BF1A110">
    <w:name w:val="CF5D30E1E53D4738BD194D6F904BF1A110"/>
    <w:rsid w:val="00E96236"/>
    <w:rPr>
      <w:rFonts w:ascii="Poppins" w:eastAsiaTheme="minorHAnsi" w:hAnsi="Poppins"/>
      <w:sz w:val="20"/>
      <w:lang w:eastAsia="en-US"/>
    </w:rPr>
  </w:style>
  <w:style w:type="paragraph" w:customStyle="1" w:styleId="F1FC151E53E046DEA975ED951980A12310">
    <w:name w:val="F1FC151E53E046DEA975ED951980A12310"/>
    <w:rsid w:val="00E96236"/>
    <w:rPr>
      <w:rFonts w:ascii="Poppins" w:eastAsiaTheme="minorHAnsi" w:hAnsi="Poppins"/>
      <w:sz w:val="20"/>
      <w:lang w:eastAsia="en-US"/>
    </w:rPr>
  </w:style>
  <w:style w:type="paragraph" w:customStyle="1" w:styleId="3CA259051C7C49BBBC9B83439010422510">
    <w:name w:val="3CA259051C7C49BBBC9B83439010422510"/>
    <w:rsid w:val="00E96236"/>
    <w:rPr>
      <w:rFonts w:ascii="Poppins" w:eastAsiaTheme="minorHAnsi" w:hAnsi="Poppins"/>
      <w:sz w:val="20"/>
      <w:lang w:eastAsia="en-US"/>
    </w:rPr>
  </w:style>
  <w:style w:type="paragraph" w:customStyle="1" w:styleId="DFF88416AC4445BA8689944F1319B3B310">
    <w:name w:val="DFF88416AC4445BA8689944F1319B3B310"/>
    <w:rsid w:val="00E96236"/>
    <w:rPr>
      <w:rFonts w:ascii="Poppins" w:eastAsiaTheme="minorHAnsi" w:hAnsi="Poppins"/>
      <w:sz w:val="20"/>
      <w:lang w:eastAsia="en-US"/>
    </w:rPr>
  </w:style>
  <w:style w:type="paragraph" w:customStyle="1" w:styleId="6DAB8676FFF04D2691943D665833DF3610">
    <w:name w:val="6DAB8676FFF04D2691943D665833DF3610"/>
    <w:rsid w:val="00E96236"/>
    <w:rPr>
      <w:rFonts w:ascii="Poppins" w:eastAsiaTheme="minorHAnsi" w:hAnsi="Poppins"/>
      <w:sz w:val="20"/>
      <w:lang w:eastAsia="en-US"/>
    </w:rPr>
  </w:style>
  <w:style w:type="paragraph" w:customStyle="1" w:styleId="772265BB22BF49CA9E4E09C54A981B9C10">
    <w:name w:val="772265BB22BF49CA9E4E09C54A981B9C10"/>
    <w:rsid w:val="00E96236"/>
    <w:rPr>
      <w:rFonts w:ascii="Poppins" w:eastAsiaTheme="minorHAnsi" w:hAnsi="Poppins"/>
      <w:sz w:val="20"/>
      <w:lang w:eastAsia="en-US"/>
    </w:rPr>
  </w:style>
  <w:style w:type="paragraph" w:customStyle="1" w:styleId="0870E407BB9044C488DBB31CC115BCDC10">
    <w:name w:val="0870E407BB9044C488DBB31CC115BCDC10"/>
    <w:rsid w:val="00E96236"/>
    <w:rPr>
      <w:rFonts w:ascii="Poppins" w:eastAsiaTheme="minorHAnsi" w:hAnsi="Poppins"/>
      <w:sz w:val="20"/>
      <w:lang w:eastAsia="en-US"/>
    </w:rPr>
  </w:style>
  <w:style w:type="paragraph" w:customStyle="1" w:styleId="EE48FE332BA4411CA5D1BF68EC8E748D10">
    <w:name w:val="EE48FE332BA4411CA5D1BF68EC8E748D10"/>
    <w:rsid w:val="00E96236"/>
    <w:rPr>
      <w:rFonts w:ascii="Poppins" w:eastAsiaTheme="minorHAnsi" w:hAnsi="Poppins"/>
      <w:sz w:val="20"/>
      <w:lang w:eastAsia="en-US"/>
    </w:rPr>
  </w:style>
  <w:style w:type="paragraph" w:customStyle="1" w:styleId="DAD271735D8D4E9AA93757D6B2B3131110">
    <w:name w:val="DAD271735D8D4E9AA93757D6B2B3131110"/>
    <w:rsid w:val="00E96236"/>
    <w:rPr>
      <w:rFonts w:ascii="Poppins" w:eastAsiaTheme="minorHAnsi" w:hAnsi="Poppins"/>
      <w:sz w:val="20"/>
      <w:lang w:eastAsia="en-US"/>
    </w:rPr>
  </w:style>
  <w:style w:type="paragraph" w:customStyle="1" w:styleId="8FD5427FBB8E47F2B4CAB3DD107F9AA010">
    <w:name w:val="8FD5427FBB8E47F2B4CAB3DD107F9AA010"/>
    <w:rsid w:val="00E96236"/>
    <w:rPr>
      <w:rFonts w:ascii="Poppins" w:eastAsiaTheme="minorHAnsi" w:hAnsi="Poppins"/>
      <w:sz w:val="20"/>
      <w:lang w:eastAsia="en-US"/>
    </w:rPr>
  </w:style>
  <w:style w:type="paragraph" w:customStyle="1" w:styleId="C27E4D51F3D24CAC9C1D37D60DFAE95110">
    <w:name w:val="C27E4D51F3D24CAC9C1D37D60DFAE95110"/>
    <w:rsid w:val="00E96236"/>
    <w:rPr>
      <w:rFonts w:ascii="Poppins" w:eastAsiaTheme="minorHAnsi" w:hAnsi="Poppins"/>
      <w:sz w:val="20"/>
      <w:lang w:eastAsia="en-US"/>
    </w:rPr>
  </w:style>
  <w:style w:type="paragraph" w:customStyle="1" w:styleId="B4B2877304664D5A91AB686FF8F321A310">
    <w:name w:val="B4B2877304664D5A91AB686FF8F321A310"/>
    <w:rsid w:val="00E96236"/>
    <w:rPr>
      <w:rFonts w:ascii="Poppins" w:eastAsiaTheme="minorHAnsi" w:hAnsi="Poppins"/>
      <w:sz w:val="20"/>
      <w:lang w:eastAsia="en-US"/>
    </w:rPr>
  </w:style>
  <w:style w:type="paragraph" w:customStyle="1" w:styleId="AEA24299FB794436BCFA7E3E54BFEE1210">
    <w:name w:val="AEA24299FB794436BCFA7E3E54BFEE1210"/>
    <w:rsid w:val="00E96236"/>
    <w:rPr>
      <w:rFonts w:ascii="Poppins" w:eastAsiaTheme="minorHAnsi" w:hAnsi="Poppins"/>
      <w:sz w:val="20"/>
      <w:lang w:eastAsia="en-US"/>
    </w:rPr>
  </w:style>
  <w:style w:type="paragraph" w:customStyle="1" w:styleId="3475E28A18B84D6BA2E0A9C985B5ED6E10">
    <w:name w:val="3475E28A18B84D6BA2E0A9C985B5ED6E10"/>
    <w:rsid w:val="00E96236"/>
    <w:rPr>
      <w:rFonts w:ascii="Poppins" w:eastAsiaTheme="minorHAnsi" w:hAnsi="Poppins"/>
      <w:sz w:val="20"/>
      <w:lang w:eastAsia="en-US"/>
    </w:rPr>
  </w:style>
  <w:style w:type="paragraph" w:customStyle="1" w:styleId="0AF552F8A31A4448BDC4358F10E6F7F410">
    <w:name w:val="0AF552F8A31A4448BDC4358F10E6F7F410"/>
    <w:rsid w:val="00E96236"/>
    <w:rPr>
      <w:rFonts w:ascii="Poppins" w:eastAsiaTheme="minorHAnsi" w:hAnsi="Poppins"/>
      <w:sz w:val="20"/>
      <w:lang w:eastAsia="en-US"/>
    </w:rPr>
  </w:style>
  <w:style w:type="paragraph" w:customStyle="1" w:styleId="222DA64207B640ED813EB8A2F47AB62410">
    <w:name w:val="222DA64207B640ED813EB8A2F47AB62410"/>
    <w:rsid w:val="00E96236"/>
    <w:rPr>
      <w:rFonts w:ascii="Poppins" w:eastAsiaTheme="minorHAnsi" w:hAnsi="Poppins"/>
      <w:sz w:val="20"/>
      <w:lang w:eastAsia="en-US"/>
    </w:rPr>
  </w:style>
  <w:style w:type="paragraph" w:customStyle="1" w:styleId="8682B34345454F0DAB3E66516072C5BE10">
    <w:name w:val="8682B34345454F0DAB3E66516072C5BE10"/>
    <w:rsid w:val="00E96236"/>
    <w:rPr>
      <w:rFonts w:ascii="Poppins" w:eastAsiaTheme="minorHAnsi" w:hAnsi="Poppins"/>
      <w:sz w:val="20"/>
      <w:lang w:eastAsia="en-US"/>
    </w:rPr>
  </w:style>
  <w:style w:type="paragraph" w:customStyle="1" w:styleId="569E520906574E5CAB4DE7C89BEA7F7310">
    <w:name w:val="569E520906574E5CAB4DE7C89BEA7F7310"/>
    <w:rsid w:val="00E96236"/>
    <w:rPr>
      <w:rFonts w:ascii="Poppins" w:eastAsiaTheme="minorHAnsi" w:hAnsi="Poppins"/>
      <w:sz w:val="20"/>
      <w:lang w:eastAsia="en-US"/>
    </w:rPr>
  </w:style>
  <w:style w:type="paragraph" w:customStyle="1" w:styleId="FDBEA95BF4104F658AE7DB1C26F7D13C10">
    <w:name w:val="FDBEA95BF4104F658AE7DB1C26F7D13C10"/>
    <w:rsid w:val="00E96236"/>
    <w:rPr>
      <w:rFonts w:ascii="Poppins" w:eastAsiaTheme="minorHAnsi" w:hAnsi="Poppins"/>
      <w:sz w:val="20"/>
      <w:lang w:eastAsia="en-US"/>
    </w:rPr>
  </w:style>
  <w:style w:type="paragraph" w:customStyle="1" w:styleId="5F3AFC0747A643F7961EDF5A7BD49D4110">
    <w:name w:val="5F3AFC0747A643F7961EDF5A7BD49D4110"/>
    <w:rsid w:val="00E96236"/>
    <w:rPr>
      <w:rFonts w:ascii="Poppins" w:eastAsiaTheme="minorHAnsi" w:hAnsi="Poppins"/>
      <w:sz w:val="20"/>
      <w:lang w:eastAsia="en-US"/>
    </w:rPr>
  </w:style>
  <w:style w:type="paragraph" w:customStyle="1" w:styleId="D3859146B6F0493585D506EE2CBA13A510">
    <w:name w:val="D3859146B6F0493585D506EE2CBA13A510"/>
    <w:rsid w:val="00E96236"/>
    <w:rPr>
      <w:rFonts w:ascii="Poppins" w:eastAsiaTheme="minorHAnsi" w:hAnsi="Poppins"/>
      <w:sz w:val="20"/>
      <w:lang w:eastAsia="en-US"/>
    </w:rPr>
  </w:style>
  <w:style w:type="paragraph" w:customStyle="1" w:styleId="9738942416324073867A17996CCBBD9910">
    <w:name w:val="9738942416324073867A17996CCBBD9910"/>
    <w:rsid w:val="00E96236"/>
    <w:rPr>
      <w:rFonts w:ascii="Poppins" w:eastAsiaTheme="minorHAnsi" w:hAnsi="Poppins"/>
      <w:sz w:val="20"/>
      <w:lang w:eastAsia="en-US"/>
    </w:rPr>
  </w:style>
  <w:style w:type="paragraph" w:customStyle="1" w:styleId="CCD80CFACA8B421CBD5C78EFFADF487610">
    <w:name w:val="CCD80CFACA8B421CBD5C78EFFADF487610"/>
    <w:rsid w:val="00E96236"/>
    <w:rPr>
      <w:rFonts w:ascii="Poppins" w:eastAsiaTheme="minorHAnsi" w:hAnsi="Poppins"/>
      <w:sz w:val="20"/>
      <w:lang w:eastAsia="en-US"/>
    </w:rPr>
  </w:style>
  <w:style w:type="paragraph" w:customStyle="1" w:styleId="752F86A0439649BFA10D919833F2703610">
    <w:name w:val="752F86A0439649BFA10D919833F2703610"/>
    <w:rsid w:val="00E96236"/>
    <w:rPr>
      <w:rFonts w:ascii="Poppins" w:eastAsiaTheme="minorHAnsi" w:hAnsi="Poppins"/>
      <w:sz w:val="20"/>
      <w:lang w:eastAsia="en-US"/>
    </w:rPr>
  </w:style>
  <w:style w:type="paragraph" w:customStyle="1" w:styleId="41F2660A26A54C4AB3645A06F15B0C6E10">
    <w:name w:val="41F2660A26A54C4AB3645A06F15B0C6E10"/>
    <w:rsid w:val="00E96236"/>
    <w:rPr>
      <w:rFonts w:ascii="Poppins" w:eastAsiaTheme="minorHAnsi" w:hAnsi="Poppins"/>
      <w:sz w:val="20"/>
      <w:lang w:eastAsia="en-US"/>
    </w:rPr>
  </w:style>
  <w:style w:type="paragraph" w:customStyle="1" w:styleId="999276C5C6244BED976F2C5A4A148E2410">
    <w:name w:val="999276C5C6244BED976F2C5A4A148E2410"/>
    <w:rsid w:val="00E96236"/>
    <w:rPr>
      <w:rFonts w:ascii="Poppins" w:eastAsiaTheme="minorHAnsi" w:hAnsi="Poppins"/>
      <w:sz w:val="20"/>
      <w:lang w:eastAsia="en-US"/>
    </w:rPr>
  </w:style>
  <w:style w:type="paragraph" w:customStyle="1" w:styleId="8E0F99C7F54F4003A85B7AC9A65EC95810">
    <w:name w:val="8E0F99C7F54F4003A85B7AC9A65EC95810"/>
    <w:rsid w:val="00E96236"/>
    <w:rPr>
      <w:rFonts w:ascii="Poppins" w:eastAsiaTheme="minorHAnsi" w:hAnsi="Poppins"/>
      <w:sz w:val="20"/>
      <w:lang w:eastAsia="en-US"/>
    </w:rPr>
  </w:style>
  <w:style w:type="paragraph" w:customStyle="1" w:styleId="83C6084DCB6342C8992A789B03379A9410">
    <w:name w:val="83C6084DCB6342C8992A789B03379A9410"/>
    <w:rsid w:val="00E96236"/>
    <w:rPr>
      <w:rFonts w:ascii="Poppins" w:eastAsiaTheme="minorHAnsi" w:hAnsi="Poppins"/>
      <w:sz w:val="20"/>
      <w:lang w:eastAsia="en-US"/>
    </w:rPr>
  </w:style>
  <w:style w:type="paragraph" w:customStyle="1" w:styleId="9B9090F628374DB291B325116114604B10">
    <w:name w:val="9B9090F628374DB291B325116114604B10"/>
    <w:rsid w:val="00E96236"/>
    <w:rPr>
      <w:rFonts w:ascii="Poppins" w:eastAsiaTheme="minorHAnsi" w:hAnsi="Poppins"/>
      <w:sz w:val="20"/>
      <w:lang w:eastAsia="en-US"/>
    </w:rPr>
  </w:style>
  <w:style w:type="paragraph" w:customStyle="1" w:styleId="B9759876A0774A31925A3E9F784FE2C310">
    <w:name w:val="B9759876A0774A31925A3E9F784FE2C310"/>
    <w:rsid w:val="00E96236"/>
    <w:rPr>
      <w:rFonts w:ascii="Poppins" w:eastAsiaTheme="minorHAnsi" w:hAnsi="Poppins"/>
      <w:sz w:val="20"/>
      <w:lang w:eastAsia="en-US"/>
    </w:rPr>
  </w:style>
  <w:style w:type="paragraph" w:customStyle="1" w:styleId="BD448DD50B2C4D909B549A147A44627710">
    <w:name w:val="BD448DD50B2C4D909B549A147A44627710"/>
    <w:rsid w:val="00E96236"/>
    <w:rPr>
      <w:rFonts w:ascii="Poppins" w:eastAsiaTheme="minorHAnsi" w:hAnsi="Poppins"/>
      <w:sz w:val="20"/>
      <w:lang w:eastAsia="en-US"/>
    </w:rPr>
  </w:style>
  <w:style w:type="paragraph" w:customStyle="1" w:styleId="CB20463432054772975493B8C7BC55C610">
    <w:name w:val="CB20463432054772975493B8C7BC55C610"/>
    <w:rsid w:val="00E96236"/>
    <w:rPr>
      <w:rFonts w:ascii="Poppins" w:eastAsiaTheme="minorHAnsi" w:hAnsi="Poppins"/>
      <w:sz w:val="20"/>
      <w:lang w:eastAsia="en-US"/>
    </w:rPr>
  </w:style>
  <w:style w:type="paragraph" w:customStyle="1" w:styleId="748E370D8EA14B9CB13BDE147691A2F310">
    <w:name w:val="748E370D8EA14B9CB13BDE147691A2F310"/>
    <w:rsid w:val="00E96236"/>
    <w:rPr>
      <w:rFonts w:ascii="Poppins" w:eastAsiaTheme="minorHAnsi" w:hAnsi="Poppins"/>
      <w:sz w:val="20"/>
      <w:lang w:eastAsia="en-US"/>
    </w:rPr>
  </w:style>
  <w:style w:type="paragraph" w:customStyle="1" w:styleId="A8D9713C13B149188EA9DE16B079522F10">
    <w:name w:val="A8D9713C13B149188EA9DE16B079522F10"/>
    <w:rsid w:val="00E96236"/>
    <w:rPr>
      <w:rFonts w:ascii="Poppins" w:eastAsiaTheme="minorHAnsi" w:hAnsi="Poppins"/>
      <w:sz w:val="20"/>
      <w:lang w:eastAsia="en-US"/>
    </w:rPr>
  </w:style>
  <w:style w:type="paragraph" w:customStyle="1" w:styleId="971712E3D7DB4D7E9A6A705647BB005110">
    <w:name w:val="971712E3D7DB4D7E9A6A705647BB005110"/>
    <w:rsid w:val="00E96236"/>
    <w:rPr>
      <w:rFonts w:ascii="Poppins" w:eastAsiaTheme="minorHAnsi" w:hAnsi="Poppins"/>
      <w:sz w:val="20"/>
      <w:lang w:eastAsia="en-US"/>
    </w:rPr>
  </w:style>
  <w:style w:type="paragraph" w:customStyle="1" w:styleId="ED18E1CF7BEC4CBA8732BB8A758767CB10">
    <w:name w:val="ED18E1CF7BEC4CBA8732BB8A758767CB10"/>
    <w:rsid w:val="00E96236"/>
    <w:rPr>
      <w:rFonts w:ascii="Poppins" w:eastAsiaTheme="minorHAnsi" w:hAnsi="Poppins"/>
      <w:sz w:val="20"/>
      <w:lang w:eastAsia="en-US"/>
    </w:rPr>
  </w:style>
  <w:style w:type="paragraph" w:customStyle="1" w:styleId="B0A711EC07594ECE8F7673F844387E0710">
    <w:name w:val="B0A711EC07594ECE8F7673F844387E0710"/>
    <w:rsid w:val="00E96236"/>
    <w:rPr>
      <w:rFonts w:ascii="Poppins" w:eastAsiaTheme="minorHAnsi" w:hAnsi="Poppins"/>
      <w:sz w:val="20"/>
      <w:lang w:eastAsia="en-US"/>
    </w:rPr>
  </w:style>
  <w:style w:type="paragraph" w:customStyle="1" w:styleId="8BAEA747299C4BF58C9802EC3204C05410">
    <w:name w:val="8BAEA747299C4BF58C9802EC3204C05410"/>
    <w:rsid w:val="00E96236"/>
    <w:rPr>
      <w:rFonts w:ascii="Poppins" w:eastAsiaTheme="minorHAnsi" w:hAnsi="Poppins"/>
      <w:sz w:val="20"/>
      <w:lang w:eastAsia="en-US"/>
    </w:rPr>
  </w:style>
  <w:style w:type="paragraph" w:customStyle="1" w:styleId="1EF4196F77C64FFAB831E7449269733D">
    <w:name w:val="1EF4196F77C64FFAB831E7449269733D"/>
    <w:rsid w:val="00717E69"/>
  </w:style>
  <w:style w:type="paragraph" w:customStyle="1" w:styleId="969F292351064C34A0AD399CE9001C89">
    <w:name w:val="969F292351064C34A0AD399CE9001C89"/>
    <w:rsid w:val="00717E69"/>
  </w:style>
  <w:style w:type="paragraph" w:customStyle="1" w:styleId="93A4C7E2A5B04F85B0233B78259F0D90">
    <w:name w:val="93A4C7E2A5B04F85B0233B78259F0D90"/>
    <w:rsid w:val="00717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1877-7AAA-4E9D-BB23-E8CEF85A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 portfolio template 2026 pou</Template>
  <TotalTime>7</TotalTime>
  <Pages>2</Pages>
  <Words>383</Words>
  <Characters>2132</Characters>
  <Application>Microsoft Office Word</Application>
  <DocSecurity>0</DocSecurity>
  <Lines>355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Parker</dc:creator>
  <cp:keywords/>
  <dc:description/>
  <cp:lastModifiedBy>Tabitha Parker</cp:lastModifiedBy>
  <cp:revision>12</cp:revision>
  <dcterms:created xsi:type="dcterms:W3CDTF">2025-11-13T02:23:00Z</dcterms:created>
  <dcterms:modified xsi:type="dcterms:W3CDTF">2025-11-13T02:34:00Z</dcterms:modified>
</cp:coreProperties>
</file>